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7548"/>
      </w:tblGrid>
      <w:tr w:rsidR="00C3480B" w:rsidRPr="008A2AB4" w14:paraId="0F82986C" w14:textId="77777777" w:rsidTr="00C3480B">
        <w:tc>
          <w:tcPr>
            <w:tcW w:w="2093" w:type="dxa"/>
          </w:tcPr>
          <w:p w14:paraId="0C086919" w14:textId="77777777" w:rsidR="00C3480B" w:rsidRPr="008A2AB4" w:rsidRDefault="00C3480B">
            <w:pPr>
              <w:rPr>
                <w:noProof/>
                <w:lang w:val="fi-FI"/>
              </w:rPr>
            </w:pPr>
            <w:r w:rsidRPr="008A2AB4">
              <w:rPr>
                <w:noProof/>
                <w:lang w:val="fi-FI" w:eastAsia="fi-FI"/>
              </w:rPr>
              <w:drawing>
                <wp:inline distT="0" distB="0" distL="0" distR="0" wp14:anchorId="20CCB974" wp14:editId="68F35302">
                  <wp:extent cx="11430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</w:tcPr>
          <w:p w14:paraId="39B4A904" w14:textId="77777777" w:rsidR="00C3480B" w:rsidRPr="008A2AB4" w:rsidRDefault="00C3480B" w:rsidP="00C3480B">
            <w:pPr>
              <w:pStyle w:val="Heading1"/>
              <w:jc w:val="center"/>
              <w:rPr>
                <w:rFonts w:ascii="Cambria" w:hAnsi="Cambria"/>
                <w:b/>
                <w:noProof/>
                <w:sz w:val="36"/>
                <w:lang w:val="fi-FI" w:eastAsia="fi-FI"/>
              </w:rPr>
            </w:pPr>
          </w:p>
          <w:p w14:paraId="62C4DC7D" w14:textId="77777777" w:rsidR="00C3480B" w:rsidRPr="004A27AD" w:rsidRDefault="00C3480B" w:rsidP="00C3480B">
            <w:pPr>
              <w:pStyle w:val="Heading1"/>
              <w:jc w:val="center"/>
              <w:rPr>
                <w:rFonts w:ascii="Cambria" w:hAnsi="Cambria"/>
                <w:b/>
                <w:noProof/>
                <w:sz w:val="36"/>
                <w:lang w:eastAsia="fi-FI"/>
              </w:rPr>
            </w:pPr>
            <w:r w:rsidRPr="004A27AD">
              <w:rPr>
                <w:rFonts w:ascii="Cambria" w:hAnsi="Cambria"/>
                <w:b/>
                <w:noProof/>
                <w:sz w:val="36"/>
                <w:lang w:eastAsia="fi-FI"/>
              </w:rPr>
              <w:t>SUOMEN TRIBOLOGIAYHDISTYS</w:t>
            </w:r>
          </w:p>
          <w:p w14:paraId="354B7FAD" w14:textId="77777777" w:rsidR="00C3480B" w:rsidRPr="004A27AD" w:rsidRDefault="00C3480B" w:rsidP="00C3480B">
            <w:pPr>
              <w:pStyle w:val="Heading1"/>
              <w:jc w:val="center"/>
              <w:rPr>
                <w:rFonts w:ascii="Cambria" w:hAnsi="Cambria"/>
                <w:caps/>
                <w:noProof/>
                <w:lang w:eastAsia="fi-FI"/>
              </w:rPr>
            </w:pPr>
            <w:r w:rsidRPr="004A27AD">
              <w:rPr>
                <w:rFonts w:ascii="Cambria" w:hAnsi="Cambria"/>
                <w:b/>
                <w:caps/>
                <w:noProof/>
                <w:sz w:val="36"/>
                <w:lang w:eastAsia="fi-FI"/>
              </w:rPr>
              <w:t>The Finnish Society for Tribology</w:t>
            </w:r>
          </w:p>
          <w:p w14:paraId="2C6DE8A4" w14:textId="77777777" w:rsidR="00C3480B" w:rsidRPr="004A27AD" w:rsidRDefault="00C3480B">
            <w:pPr>
              <w:rPr>
                <w:noProof/>
              </w:rPr>
            </w:pPr>
          </w:p>
        </w:tc>
      </w:tr>
    </w:tbl>
    <w:p w14:paraId="201E2D98" w14:textId="77777777" w:rsidR="00C3480B" w:rsidRPr="008A2AB4" w:rsidRDefault="00C3480B" w:rsidP="00C3480B">
      <w:pPr>
        <w:jc w:val="center"/>
        <w:rPr>
          <w:rFonts w:ascii="Times New Roman" w:eastAsia="Times New Roman" w:hAnsi="Times New Roman" w:cs="Times New Roman"/>
          <w:noProof/>
          <w:sz w:val="32"/>
          <w:szCs w:val="32"/>
          <w:u w:val="single"/>
          <w:lang w:val="fi-FI" w:eastAsia="fi-FI"/>
        </w:rPr>
      </w:pPr>
      <w:r w:rsidRPr="008A2AB4">
        <w:rPr>
          <w:rFonts w:ascii="Times New Roman" w:eastAsia="Times New Roman" w:hAnsi="Times New Roman" w:cs="Times New Roman"/>
          <w:noProof/>
          <w:sz w:val="32"/>
          <w:szCs w:val="32"/>
          <w:u w:val="single"/>
          <w:lang w:val="fi-FI" w:eastAsia="fi-FI"/>
        </w:rPr>
        <w:t>Jäsenhakemus</w:t>
      </w:r>
    </w:p>
    <w:p w14:paraId="40C7E933" w14:textId="77777777" w:rsidR="007B35C2" w:rsidRPr="008A2AB4" w:rsidRDefault="007B35C2" w:rsidP="007B35C2">
      <w:pPr>
        <w:spacing w:before="120" w:after="120"/>
        <w:rPr>
          <w:rFonts w:ascii="Times New Roman" w:hAnsi="Times New Roman" w:cs="Times New Roman"/>
          <w:b/>
          <w:noProof/>
          <w:lang w:val="fi-FI"/>
        </w:rPr>
      </w:pPr>
      <w:r w:rsidRPr="008A2AB4">
        <w:rPr>
          <w:rFonts w:ascii="Times New Roman" w:hAnsi="Times New Roman" w:cs="Times New Roman"/>
          <w:b/>
          <w:noProof/>
          <w:lang w:val="fi-FI"/>
        </w:rPr>
        <w:t>Jäsenlaji:</w:t>
      </w:r>
    </w:p>
    <w:tbl>
      <w:tblPr>
        <w:tblStyle w:val="TableGrid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3008"/>
        <w:gridCol w:w="3229"/>
        <w:gridCol w:w="31"/>
      </w:tblGrid>
      <w:tr w:rsidR="007B35C2" w:rsidRPr="008A2AB4" w14:paraId="5572AAF1" w14:textId="77777777" w:rsidTr="008A2AB4">
        <w:tc>
          <w:tcPr>
            <w:tcW w:w="3510" w:type="dxa"/>
            <w:gridSpan w:val="2"/>
          </w:tcPr>
          <w:p w14:paraId="504A2038" w14:textId="77777777" w:rsidR="007B35C2" w:rsidRPr="008A2AB4" w:rsidRDefault="00D96CC0" w:rsidP="007B35C2">
            <w:pPr>
              <w:rPr>
                <w:rFonts w:ascii="Times New Roman" w:hAnsi="Times New Roman" w:cs="Times New Roman"/>
                <w:noProof/>
                <w:lang w:val="fi-FI"/>
              </w:rPr>
            </w:pPr>
            <w:sdt>
              <w:sdtPr>
                <w:rPr>
                  <w:rFonts w:ascii="Times New Roman" w:hAnsi="Times New Roman" w:cs="Times New Roman"/>
                  <w:noProof/>
                  <w:lang w:val="fi-FI"/>
                </w:rPr>
                <w:id w:val="204217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90" w:rsidRPr="008A2AB4">
                  <w:rPr>
                    <w:rFonts w:ascii="MS Gothic" w:eastAsia="MS Gothic" w:hAnsi="MS Gothic" w:cs="Times New Roman"/>
                    <w:noProof/>
                    <w:lang w:val="fi-FI"/>
                  </w:rPr>
                  <w:t>☐</w:t>
                </w:r>
              </w:sdtContent>
            </w:sdt>
            <w:r w:rsidR="00317F6E" w:rsidRPr="008A2AB4">
              <w:rPr>
                <w:rFonts w:ascii="Times New Roman" w:hAnsi="Times New Roman" w:cs="Times New Roman"/>
                <w:noProof/>
                <w:lang w:val="fi-FI"/>
              </w:rPr>
              <w:t xml:space="preserve"> </w:t>
            </w:r>
            <w:r w:rsidR="007B35C2" w:rsidRPr="008A2AB4">
              <w:rPr>
                <w:rFonts w:ascii="Times New Roman" w:hAnsi="Times New Roman" w:cs="Times New Roman"/>
                <w:noProof/>
                <w:lang w:val="fi-FI"/>
              </w:rPr>
              <w:t>Henkilöjäsen</w:t>
            </w:r>
          </w:p>
        </w:tc>
        <w:tc>
          <w:tcPr>
            <w:tcW w:w="3008" w:type="dxa"/>
          </w:tcPr>
          <w:p w14:paraId="46C2E440" w14:textId="77777777" w:rsidR="007B35C2" w:rsidRPr="008A2AB4" w:rsidRDefault="00D96CC0" w:rsidP="007B35C2">
            <w:pPr>
              <w:rPr>
                <w:rFonts w:ascii="Times New Roman" w:hAnsi="Times New Roman" w:cs="Times New Roman"/>
                <w:noProof/>
                <w:lang w:val="fi-FI"/>
              </w:rPr>
            </w:pPr>
            <w:sdt>
              <w:sdtPr>
                <w:rPr>
                  <w:rFonts w:ascii="Times New Roman" w:hAnsi="Times New Roman" w:cs="Times New Roman"/>
                  <w:noProof/>
                  <w:lang w:val="fi-FI"/>
                </w:rPr>
                <w:id w:val="-202948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F6E" w:rsidRPr="008A2AB4">
                  <w:rPr>
                    <w:rFonts w:ascii="MS Gothic" w:eastAsia="MS Gothic" w:hAnsi="MS Gothic" w:cs="Times New Roman"/>
                    <w:noProof/>
                    <w:lang w:val="fi-FI"/>
                  </w:rPr>
                  <w:t>☐</w:t>
                </w:r>
              </w:sdtContent>
            </w:sdt>
            <w:r w:rsidR="00317F6E" w:rsidRPr="008A2AB4">
              <w:rPr>
                <w:rFonts w:ascii="Times New Roman" w:hAnsi="Times New Roman" w:cs="Times New Roman"/>
                <w:noProof/>
                <w:lang w:val="fi-FI"/>
              </w:rPr>
              <w:t xml:space="preserve"> </w:t>
            </w:r>
            <w:r w:rsidR="007B35C2" w:rsidRPr="008A2AB4">
              <w:rPr>
                <w:rFonts w:ascii="Times New Roman" w:hAnsi="Times New Roman" w:cs="Times New Roman"/>
                <w:noProof/>
                <w:lang w:val="fi-FI"/>
              </w:rPr>
              <w:t>Ainaisjäsen</w:t>
            </w:r>
          </w:p>
        </w:tc>
        <w:tc>
          <w:tcPr>
            <w:tcW w:w="3260" w:type="dxa"/>
            <w:gridSpan w:val="2"/>
          </w:tcPr>
          <w:p w14:paraId="3DBB5845" w14:textId="77777777" w:rsidR="007B35C2" w:rsidRPr="008A2AB4" w:rsidRDefault="00D96CC0" w:rsidP="007B35C2">
            <w:pPr>
              <w:rPr>
                <w:rFonts w:ascii="Times New Roman" w:hAnsi="Times New Roman" w:cs="Times New Roman"/>
                <w:noProof/>
                <w:lang w:val="fi-FI"/>
              </w:rPr>
            </w:pPr>
            <w:sdt>
              <w:sdtPr>
                <w:rPr>
                  <w:rFonts w:ascii="Times New Roman" w:hAnsi="Times New Roman" w:cs="Times New Roman"/>
                  <w:noProof/>
                  <w:lang w:val="fi-FI"/>
                </w:rPr>
                <w:id w:val="188790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F6E" w:rsidRPr="008A2AB4">
                  <w:rPr>
                    <w:rFonts w:ascii="MS Gothic" w:eastAsia="MS Gothic" w:hAnsi="MS Gothic" w:cs="Times New Roman"/>
                    <w:noProof/>
                    <w:lang w:val="fi-FI"/>
                  </w:rPr>
                  <w:t>☐</w:t>
                </w:r>
              </w:sdtContent>
            </w:sdt>
            <w:r w:rsidR="00317F6E" w:rsidRPr="008A2AB4">
              <w:rPr>
                <w:rFonts w:ascii="Times New Roman" w:hAnsi="Times New Roman" w:cs="Times New Roman"/>
                <w:noProof/>
                <w:lang w:val="fi-FI"/>
              </w:rPr>
              <w:t xml:space="preserve"> </w:t>
            </w:r>
            <w:r w:rsidR="007B35C2" w:rsidRPr="008A2AB4">
              <w:rPr>
                <w:rFonts w:ascii="Times New Roman" w:hAnsi="Times New Roman" w:cs="Times New Roman"/>
                <w:noProof/>
                <w:lang w:val="fi-FI"/>
              </w:rPr>
              <w:t xml:space="preserve">Yritysjäsen </w:t>
            </w:r>
          </w:p>
          <w:p w14:paraId="573633EB" w14:textId="77777777" w:rsidR="007B35C2" w:rsidRPr="008A2AB4" w:rsidRDefault="007B35C2" w:rsidP="007B35C2">
            <w:pPr>
              <w:rPr>
                <w:rFonts w:ascii="Times New Roman" w:hAnsi="Times New Roman" w:cs="Times New Roman"/>
                <w:noProof/>
                <w:lang w:val="fi-FI"/>
              </w:rPr>
            </w:pPr>
          </w:p>
        </w:tc>
      </w:tr>
      <w:tr w:rsidR="007B35C2" w:rsidRPr="004A27AD" w14:paraId="28F29F09" w14:textId="77777777" w:rsidTr="008A2AB4">
        <w:tc>
          <w:tcPr>
            <w:tcW w:w="9778" w:type="dxa"/>
            <w:gridSpan w:val="5"/>
          </w:tcPr>
          <w:p w14:paraId="2B14C0F6" w14:textId="0C2DDF2A" w:rsidR="00711890" w:rsidRPr="008A2AB4" w:rsidRDefault="00711890" w:rsidP="0071189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fi-FI"/>
              </w:rPr>
            </w:pPr>
            <w:r w:rsidRPr="008A2AB4">
              <w:rPr>
                <w:rFonts w:ascii="Times New Roman" w:hAnsi="Times New Roman" w:cs="Times New Roman"/>
                <w:noProof/>
                <w:sz w:val="18"/>
                <w:szCs w:val="18"/>
                <w:lang w:val="fi-FI"/>
              </w:rPr>
              <w:t xml:space="preserve">Henkilö-/ainaisjäsen: ilmoita </w:t>
            </w:r>
            <w:r w:rsidR="008A2AB4" w:rsidRPr="008A2AB4">
              <w:rPr>
                <w:rFonts w:ascii="Times New Roman" w:hAnsi="Times New Roman" w:cs="Times New Roman"/>
                <w:noProof/>
                <w:sz w:val="18"/>
                <w:szCs w:val="18"/>
                <w:lang w:val="fi-FI"/>
              </w:rPr>
              <w:t xml:space="preserve">omat </w:t>
            </w:r>
            <w:r w:rsidRPr="008A2AB4">
              <w:rPr>
                <w:rFonts w:ascii="Times New Roman" w:hAnsi="Times New Roman" w:cs="Times New Roman"/>
                <w:noProof/>
                <w:sz w:val="18"/>
                <w:szCs w:val="18"/>
                <w:lang w:val="fi-FI"/>
              </w:rPr>
              <w:t>yhteystietosi.</w:t>
            </w:r>
          </w:p>
          <w:p w14:paraId="563B55F0" w14:textId="77777777" w:rsidR="00711890" w:rsidRPr="008A2AB4" w:rsidRDefault="00711890" w:rsidP="0071189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fi-FI"/>
              </w:rPr>
            </w:pPr>
            <w:r w:rsidRPr="008A2AB4">
              <w:rPr>
                <w:rFonts w:ascii="Times New Roman" w:hAnsi="Times New Roman" w:cs="Times New Roman"/>
                <w:noProof/>
                <w:sz w:val="18"/>
                <w:szCs w:val="18"/>
                <w:lang w:val="fi-FI"/>
              </w:rPr>
              <w:t>Yritysjäsen: ilmoita yrityksen yhteyshenkilön tiedot.</w:t>
            </w:r>
          </w:p>
          <w:p w14:paraId="3D5CB759" w14:textId="768007E6" w:rsidR="007B35C2" w:rsidRPr="008A2AB4" w:rsidRDefault="007B35C2" w:rsidP="0071189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fi-FI"/>
              </w:rPr>
            </w:pPr>
          </w:p>
        </w:tc>
      </w:tr>
      <w:tr w:rsidR="00772C8E" w:rsidRPr="00632E8D" w14:paraId="479E32B0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385"/>
        </w:trPr>
        <w:tc>
          <w:tcPr>
            <w:tcW w:w="2943" w:type="dxa"/>
          </w:tcPr>
          <w:p w14:paraId="7ECBDD9A" w14:textId="77777777" w:rsidR="00772C8E" w:rsidRPr="00632E8D" w:rsidRDefault="00FE59AF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Päiväys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*</w:t>
            </w:r>
          </w:p>
        </w:tc>
        <w:tc>
          <w:tcPr>
            <w:tcW w:w="6804" w:type="dxa"/>
            <w:gridSpan w:val="3"/>
          </w:tcPr>
          <w:p w14:paraId="6E016C21" w14:textId="5BBE5FD0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TIME \@ "d.M.yyyy"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="004A27A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30.11.2025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  <w:r w:rsidR="00772C8E"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 xml:space="preserve">     </w:t>
            </w:r>
          </w:p>
        </w:tc>
      </w:tr>
      <w:tr w:rsidR="00772C8E" w:rsidRPr="00632E8D" w14:paraId="62E6A09D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1B0B57CA" w14:textId="77777777" w:rsidR="00772C8E" w:rsidRPr="00632E8D" w:rsidRDefault="00FE59AF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Etunimi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*</w:t>
            </w:r>
          </w:p>
        </w:tc>
        <w:tc>
          <w:tcPr>
            <w:tcW w:w="6804" w:type="dxa"/>
            <w:gridSpan w:val="3"/>
          </w:tcPr>
          <w:p w14:paraId="1D33AFA9" w14:textId="77777777" w:rsidR="00772C8E" w:rsidRPr="00632E8D" w:rsidRDefault="00317F6E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5C85A734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44AC860B" w14:textId="77777777" w:rsidR="00772C8E" w:rsidRPr="00632E8D" w:rsidRDefault="00FE59AF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Sukunimi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*</w:t>
            </w:r>
          </w:p>
        </w:tc>
        <w:tc>
          <w:tcPr>
            <w:tcW w:w="6804" w:type="dxa"/>
            <w:gridSpan w:val="3"/>
          </w:tcPr>
          <w:p w14:paraId="299F3A20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1B83CCED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0E6C5DF8" w14:textId="77777777" w:rsidR="00772C8E" w:rsidRPr="00632E8D" w:rsidRDefault="00772C8E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Toimenkuva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6804" w:type="dxa"/>
            <w:gridSpan w:val="3"/>
          </w:tcPr>
          <w:p w14:paraId="6E5DB208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18752B3E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2A5968DB" w14:textId="77777777" w:rsidR="00772C8E" w:rsidRPr="00632E8D" w:rsidRDefault="00772C8E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Postiosoite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*</w:t>
            </w:r>
          </w:p>
        </w:tc>
        <w:tc>
          <w:tcPr>
            <w:tcW w:w="6804" w:type="dxa"/>
            <w:gridSpan w:val="3"/>
          </w:tcPr>
          <w:p w14:paraId="43185B59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1DCA8187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6208AF0E" w14:textId="77777777" w:rsidR="00772C8E" w:rsidRPr="00632E8D" w:rsidRDefault="00772C8E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Postitoimipaikka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*</w:t>
            </w:r>
          </w:p>
        </w:tc>
        <w:tc>
          <w:tcPr>
            <w:tcW w:w="6804" w:type="dxa"/>
            <w:gridSpan w:val="3"/>
          </w:tcPr>
          <w:p w14:paraId="02309B82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5458C2D4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7CD7CD77" w14:textId="77777777" w:rsidR="00772C8E" w:rsidRPr="00632E8D" w:rsidRDefault="00711890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Maa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*</w:t>
            </w:r>
          </w:p>
        </w:tc>
        <w:tc>
          <w:tcPr>
            <w:tcW w:w="6804" w:type="dxa"/>
            <w:gridSpan w:val="3"/>
          </w:tcPr>
          <w:p w14:paraId="7DF252A0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42D6D73A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6C371ED9" w14:textId="77777777" w:rsidR="00772C8E" w:rsidRPr="00632E8D" w:rsidRDefault="00772C8E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Puhelin</w:t>
            </w:r>
          </w:p>
        </w:tc>
        <w:tc>
          <w:tcPr>
            <w:tcW w:w="6804" w:type="dxa"/>
            <w:gridSpan w:val="3"/>
          </w:tcPr>
          <w:p w14:paraId="19A750E3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290654AC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470B9FD7" w14:textId="77777777" w:rsidR="00772C8E" w:rsidRPr="00632E8D" w:rsidRDefault="00772C8E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Matkapuhelin</w:t>
            </w:r>
          </w:p>
        </w:tc>
        <w:tc>
          <w:tcPr>
            <w:tcW w:w="6804" w:type="dxa"/>
            <w:gridSpan w:val="3"/>
          </w:tcPr>
          <w:p w14:paraId="23FFD7CB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35FE7E71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403"/>
        </w:trPr>
        <w:tc>
          <w:tcPr>
            <w:tcW w:w="2943" w:type="dxa"/>
          </w:tcPr>
          <w:p w14:paraId="72EB20B9" w14:textId="77777777" w:rsidR="00772C8E" w:rsidRPr="00632E8D" w:rsidRDefault="00772C8E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Sähköposti</w:t>
            </w:r>
            <w:r w:rsidR="007B35C2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*</w:t>
            </w:r>
          </w:p>
        </w:tc>
        <w:tc>
          <w:tcPr>
            <w:tcW w:w="6804" w:type="dxa"/>
            <w:gridSpan w:val="3"/>
          </w:tcPr>
          <w:p w14:paraId="41535C08" w14:textId="77777777" w:rsidR="00772C8E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772C8E" w:rsidRPr="00632E8D" w14:paraId="268F9ED1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184"/>
        </w:trPr>
        <w:tc>
          <w:tcPr>
            <w:tcW w:w="2943" w:type="dxa"/>
          </w:tcPr>
          <w:p w14:paraId="7F457F3A" w14:textId="77777777" w:rsidR="00772C8E" w:rsidRPr="00632E8D" w:rsidRDefault="00711890" w:rsidP="00772C8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Verkkosivut</w:t>
            </w:r>
          </w:p>
        </w:tc>
        <w:tc>
          <w:tcPr>
            <w:tcW w:w="6804" w:type="dxa"/>
            <w:gridSpan w:val="3"/>
          </w:tcPr>
          <w:p w14:paraId="282ECD88" w14:textId="77777777" w:rsidR="00772C8E" w:rsidRPr="00632E8D" w:rsidRDefault="00317F6E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317F6E" w:rsidRPr="00632E8D" w14:paraId="30785EEA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184"/>
        </w:trPr>
        <w:tc>
          <w:tcPr>
            <w:tcW w:w="2943" w:type="dxa"/>
          </w:tcPr>
          <w:p w14:paraId="6ECC8B8B" w14:textId="77777777" w:rsidR="00317F6E" w:rsidRPr="00632E8D" w:rsidRDefault="00317F6E" w:rsidP="00317F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Lisätietoja</w:t>
            </w:r>
          </w:p>
        </w:tc>
        <w:tc>
          <w:tcPr>
            <w:tcW w:w="6804" w:type="dxa"/>
            <w:gridSpan w:val="3"/>
          </w:tcPr>
          <w:p w14:paraId="3812489C" w14:textId="77777777" w:rsidR="00317F6E" w:rsidRPr="00632E8D" w:rsidRDefault="00317F6E" w:rsidP="00317F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8A2AB4" w:rsidRPr="00632E8D" w14:paraId="5AD19D4E" w14:textId="77777777" w:rsidTr="008A2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trHeight w:val="184"/>
        </w:trPr>
        <w:tc>
          <w:tcPr>
            <w:tcW w:w="2943" w:type="dxa"/>
          </w:tcPr>
          <w:p w14:paraId="5D7B195C" w14:textId="2CA66C03" w:rsidR="008A2AB4" w:rsidRPr="00632E8D" w:rsidRDefault="008A2AB4" w:rsidP="00317F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Hyväksyn tietosuojaselosteet</w:t>
            </w:r>
          </w:p>
        </w:tc>
        <w:tc>
          <w:tcPr>
            <w:tcW w:w="6804" w:type="dxa"/>
            <w:gridSpan w:val="3"/>
          </w:tcPr>
          <w:p w14:paraId="5688D7F4" w14:textId="6497F27D" w:rsidR="008A2AB4" w:rsidRPr="00632E8D" w:rsidRDefault="008A2AB4" w:rsidP="00317F6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</w:tbl>
    <w:p w14:paraId="10BB02DC" w14:textId="53A4143F" w:rsidR="008A2AB4" w:rsidRDefault="008A2AB4" w:rsidP="008A2AB4">
      <w:pPr>
        <w:spacing w:after="120"/>
        <w:rPr>
          <w:rFonts w:ascii="Times New Roman" w:hAnsi="Times New Roman" w:cs="Times New Roman"/>
          <w:noProof/>
          <w:sz w:val="20"/>
          <w:szCs w:val="20"/>
          <w:lang w:val="fi-FI"/>
        </w:rPr>
      </w:pPr>
      <w:r w:rsidRPr="008A2AB4">
        <w:rPr>
          <w:rFonts w:ascii="Times New Roman" w:hAnsi="Times New Roman" w:cs="Times New Roman"/>
          <w:noProof/>
          <w:sz w:val="20"/>
          <w:szCs w:val="20"/>
          <w:lang w:val="fi-FI"/>
        </w:rPr>
        <w:t>*Pakollinen tieto</w:t>
      </w:r>
    </w:p>
    <w:p w14:paraId="6EFEA81C" w14:textId="7E5D7637" w:rsidR="008A2AB4" w:rsidRPr="00632E8D" w:rsidRDefault="00632E8D" w:rsidP="00632E8D">
      <w:pPr>
        <w:spacing w:after="0" w:line="240" w:lineRule="auto"/>
        <w:rPr>
          <w:rFonts w:ascii="Times New Roman" w:hAnsi="Times New Roman" w:cs="Times New Roman"/>
          <w:b/>
          <w:bCs/>
          <w:noProof/>
          <w:lang w:val="fi-FI"/>
        </w:rPr>
      </w:pPr>
      <w:r w:rsidRPr="528E4880">
        <w:rPr>
          <w:rFonts w:ascii="Times New Roman" w:hAnsi="Times New Roman" w:cs="Times New Roman"/>
          <w:b/>
          <w:bCs/>
          <w:noProof/>
          <w:lang w:val="fi-FI"/>
        </w:rPr>
        <w:t xml:space="preserve">Lähettämällä hakemuksen </w:t>
      </w:r>
      <w:r w:rsidR="7F8AB242" w:rsidRPr="528E4880">
        <w:rPr>
          <w:rFonts w:ascii="Times New Roman" w:hAnsi="Times New Roman" w:cs="Times New Roman"/>
          <w:b/>
          <w:bCs/>
          <w:noProof/>
          <w:lang w:val="fi-FI"/>
        </w:rPr>
        <w:t>vakuutat käy</w:t>
      </w:r>
      <w:r w:rsidR="25E0C298" w:rsidRPr="528E4880">
        <w:rPr>
          <w:rFonts w:ascii="Times New Roman" w:hAnsi="Times New Roman" w:cs="Times New Roman"/>
          <w:b/>
          <w:bCs/>
          <w:noProof/>
          <w:lang w:val="fi-FI"/>
        </w:rPr>
        <w:t>n</w:t>
      </w:r>
      <w:r w:rsidR="7F8AB242" w:rsidRPr="528E4880">
        <w:rPr>
          <w:rFonts w:ascii="Times New Roman" w:hAnsi="Times New Roman" w:cs="Times New Roman"/>
          <w:b/>
          <w:bCs/>
          <w:noProof/>
          <w:lang w:val="fi-FI"/>
        </w:rPr>
        <w:t xml:space="preserve">eesi läpi </w:t>
      </w:r>
      <w:r w:rsidRPr="528E4880">
        <w:rPr>
          <w:rFonts w:ascii="Times New Roman" w:hAnsi="Times New Roman" w:cs="Times New Roman"/>
          <w:b/>
          <w:bCs/>
          <w:noProof/>
          <w:lang w:val="fi-FI"/>
        </w:rPr>
        <w:t>yhdistyksen tietosuojaseloste</w:t>
      </w:r>
      <w:r w:rsidR="78469954" w:rsidRPr="528E4880">
        <w:rPr>
          <w:rFonts w:ascii="Times New Roman" w:hAnsi="Times New Roman" w:cs="Times New Roman"/>
          <w:b/>
          <w:bCs/>
          <w:noProof/>
          <w:lang w:val="fi-FI"/>
        </w:rPr>
        <w:t>en</w:t>
      </w:r>
      <w:r w:rsidR="31D1BC62" w:rsidRPr="528E4880">
        <w:rPr>
          <w:rFonts w:ascii="Times New Roman" w:hAnsi="Times New Roman" w:cs="Times New Roman"/>
          <w:b/>
          <w:bCs/>
          <w:noProof/>
          <w:lang w:val="fi-FI"/>
        </w:rPr>
        <w:t xml:space="preserve"> ja hyväksyväsi henkilötietojesi käsittelyn selosteen mukaisesti.</w:t>
      </w:r>
      <w:r w:rsidRPr="528E4880">
        <w:rPr>
          <w:rFonts w:ascii="Times New Roman" w:hAnsi="Times New Roman" w:cs="Times New Roman"/>
          <w:b/>
          <w:bCs/>
          <w:noProof/>
          <w:lang w:val="fi-FI"/>
        </w:rPr>
        <w:t xml:space="preserve"> </w:t>
      </w:r>
      <w:r w:rsidR="71091D32" w:rsidRPr="528E4880">
        <w:rPr>
          <w:rFonts w:ascii="Times New Roman" w:hAnsi="Times New Roman" w:cs="Times New Roman"/>
          <w:b/>
          <w:bCs/>
          <w:noProof/>
          <w:lang w:val="fi-FI"/>
        </w:rPr>
        <w:t>Tietosuojaseloste</w:t>
      </w:r>
      <w:r w:rsidRPr="528E4880">
        <w:rPr>
          <w:rFonts w:ascii="Times New Roman" w:hAnsi="Times New Roman" w:cs="Times New Roman"/>
          <w:b/>
          <w:bCs/>
          <w:noProof/>
          <w:lang w:val="fi-FI"/>
        </w:rPr>
        <w:t xml:space="preserve"> löytyy yhdistyksen verkkosivuilta</w:t>
      </w:r>
      <w:r w:rsidR="3D1D38F3" w:rsidRPr="528E4880">
        <w:rPr>
          <w:rFonts w:ascii="Times New Roman" w:hAnsi="Times New Roman" w:cs="Times New Roman"/>
          <w:b/>
          <w:bCs/>
          <w:noProof/>
          <w:lang w:val="fi-FI"/>
        </w:rPr>
        <w:t>:</w:t>
      </w:r>
      <w:r w:rsidRPr="528E4880">
        <w:rPr>
          <w:rFonts w:ascii="Times New Roman" w:hAnsi="Times New Roman" w:cs="Times New Roman"/>
          <w:b/>
          <w:bCs/>
          <w:noProof/>
          <w:lang w:val="fi-FI"/>
        </w:rPr>
        <w:t xml:space="preserve"> </w:t>
      </w:r>
      <w:hyperlink r:id="rId12" w:history="1">
        <w:r w:rsidR="004A27AD" w:rsidRPr="004A27AD">
          <w:rPr>
            <w:rStyle w:val="Hyperlink"/>
            <w:rFonts w:ascii="Times New Roman" w:hAnsi="Times New Roman" w:cs="Times New Roman"/>
            <w:b/>
            <w:bCs/>
            <w:noProof/>
            <w:lang w:val="fi-FI"/>
          </w:rPr>
          <w:t>https://www.tribologysociety.fi/?s=tietosuojaseloste</w:t>
        </w:r>
      </w:hyperlink>
    </w:p>
    <w:p w14:paraId="14DE1379" w14:textId="56D6FD29" w:rsidR="00711890" w:rsidRPr="008A2AB4" w:rsidRDefault="00FE59AF" w:rsidP="00711890">
      <w:pPr>
        <w:spacing w:before="120" w:after="120"/>
        <w:rPr>
          <w:rFonts w:ascii="Times New Roman" w:hAnsi="Times New Roman" w:cs="Times New Roman"/>
          <w:noProof/>
          <w:lang w:val="fi-FI"/>
        </w:rPr>
      </w:pPr>
      <w:r w:rsidRPr="008A2AB4">
        <w:rPr>
          <w:rFonts w:ascii="Times New Roman" w:hAnsi="Times New Roman" w:cs="Times New Roman"/>
          <w:noProof/>
          <w:lang w:val="fi-FI"/>
        </w:rPr>
        <w:t>Yritys:</w:t>
      </w:r>
      <w:r w:rsidR="00711890" w:rsidRPr="008A2AB4">
        <w:rPr>
          <w:rFonts w:ascii="Times New Roman" w:hAnsi="Times New Roman" w:cs="Times New Roman"/>
          <w:noProof/>
          <w:lang w:val="fi-FI"/>
        </w:rPr>
        <w:br/>
      </w:r>
      <w:r w:rsidR="00711890" w:rsidRPr="008A2AB4">
        <w:rPr>
          <w:rFonts w:ascii="Times New Roman" w:hAnsi="Times New Roman" w:cs="Times New Roman"/>
          <w:noProof/>
          <w:sz w:val="18"/>
          <w:szCs w:val="18"/>
          <w:lang w:val="fi-FI"/>
        </w:rPr>
        <w:t>Henkilö-/ainaisjäsen: voit ilmoittaa työnantajasi tiedot.</w:t>
      </w:r>
      <w:r w:rsidR="00711890" w:rsidRPr="008A2AB4">
        <w:rPr>
          <w:rFonts w:ascii="Times New Roman" w:hAnsi="Times New Roman" w:cs="Times New Roman"/>
          <w:noProof/>
          <w:sz w:val="18"/>
          <w:szCs w:val="18"/>
          <w:lang w:val="fi-FI"/>
        </w:rPr>
        <w:br/>
        <w:t>Yritysjäsen: yrityksen tiedot.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804"/>
      </w:tblGrid>
      <w:tr w:rsidR="00FE59AF" w:rsidRPr="00632E8D" w14:paraId="3DF70EF0" w14:textId="77777777" w:rsidTr="00FE59AF">
        <w:trPr>
          <w:trHeight w:val="403"/>
        </w:trPr>
        <w:tc>
          <w:tcPr>
            <w:tcW w:w="2943" w:type="dxa"/>
          </w:tcPr>
          <w:p w14:paraId="269DC1FB" w14:textId="77777777" w:rsidR="00FE59AF" w:rsidRPr="00632E8D" w:rsidRDefault="00FE59AF" w:rsidP="00FE59A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eastAsia="Times New Roman" w:hAnsi="Times New Roman"/>
                <w:noProof/>
                <w:sz w:val="20"/>
                <w:szCs w:val="20"/>
                <w:lang w:val="fi-FI" w:eastAsia="fi-FI"/>
              </w:rPr>
              <w:t>Yritys</w:t>
            </w:r>
            <w:r w:rsidR="000C7FA6" w:rsidRPr="00632E8D">
              <w:rPr>
                <w:rFonts w:ascii="Times New Roman" w:eastAsia="Times New Roman" w:hAnsi="Times New Roman"/>
                <w:noProof/>
                <w:sz w:val="20"/>
                <w:szCs w:val="20"/>
                <w:lang w:val="fi-FI" w:eastAsia="fi-FI"/>
              </w:rPr>
              <w:t xml:space="preserve"> </w:t>
            </w:r>
          </w:p>
        </w:tc>
        <w:tc>
          <w:tcPr>
            <w:tcW w:w="6804" w:type="dxa"/>
          </w:tcPr>
          <w:p w14:paraId="0D27766E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23C642D8" w14:textId="77777777" w:rsidTr="00FE59AF">
        <w:trPr>
          <w:trHeight w:val="403"/>
        </w:trPr>
        <w:tc>
          <w:tcPr>
            <w:tcW w:w="2943" w:type="dxa"/>
          </w:tcPr>
          <w:p w14:paraId="4A04D0C6" w14:textId="77777777" w:rsidR="00FE59AF" w:rsidRPr="00632E8D" w:rsidRDefault="00FE59AF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Postiosoite</w:t>
            </w:r>
            <w:r w:rsidR="000C7FA6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6804" w:type="dxa"/>
          </w:tcPr>
          <w:p w14:paraId="35CA0FA0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4CAD5B46" w14:textId="77777777" w:rsidTr="00FE59AF">
        <w:trPr>
          <w:trHeight w:val="403"/>
        </w:trPr>
        <w:tc>
          <w:tcPr>
            <w:tcW w:w="2943" w:type="dxa"/>
          </w:tcPr>
          <w:p w14:paraId="07FF2A85" w14:textId="77777777" w:rsidR="00FE59AF" w:rsidRPr="00632E8D" w:rsidRDefault="00FE59AF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Postitoimipaikka</w:t>
            </w:r>
            <w:r w:rsidR="000C7FA6"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6804" w:type="dxa"/>
          </w:tcPr>
          <w:p w14:paraId="630EDFD2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04B65DE0" w14:textId="77777777" w:rsidTr="00FE59AF">
        <w:trPr>
          <w:trHeight w:val="403"/>
        </w:trPr>
        <w:tc>
          <w:tcPr>
            <w:tcW w:w="2943" w:type="dxa"/>
          </w:tcPr>
          <w:p w14:paraId="31935A0E" w14:textId="77777777" w:rsidR="00FE59AF" w:rsidRPr="00632E8D" w:rsidRDefault="000C7FA6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Valtio</w:t>
            </w:r>
          </w:p>
        </w:tc>
        <w:tc>
          <w:tcPr>
            <w:tcW w:w="6804" w:type="dxa"/>
          </w:tcPr>
          <w:p w14:paraId="7CF2ABD1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4D4288EA" w14:textId="77777777" w:rsidTr="00FE59AF">
        <w:trPr>
          <w:trHeight w:val="403"/>
        </w:trPr>
        <w:tc>
          <w:tcPr>
            <w:tcW w:w="2943" w:type="dxa"/>
          </w:tcPr>
          <w:p w14:paraId="633C120B" w14:textId="77777777" w:rsidR="00FE59AF" w:rsidRPr="00632E8D" w:rsidRDefault="00FE59AF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Puhelin</w:t>
            </w:r>
          </w:p>
        </w:tc>
        <w:tc>
          <w:tcPr>
            <w:tcW w:w="6804" w:type="dxa"/>
          </w:tcPr>
          <w:p w14:paraId="128D2EA1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70AB8295" w14:textId="77777777" w:rsidTr="00FE59AF">
        <w:trPr>
          <w:trHeight w:val="403"/>
        </w:trPr>
        <w:tc>
          <w:tcPr>
            <w:tcW w:w="2943" w:type="dxa"/>
          </w:tcPr>
          <w:p w14:paraId="0C8B5C37" w14:textId="77777777" w:rsidR="00FE59AF" w:rsidRPr="00632E8D" w:rsidRDefault="00FE59AF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Matkapuhelin</w:t>
            </w:r>
          </w:p>
        </w:tc>
        <w:tc>
          <w:tcPr>
            <w:tcW w:w="6804" w:type="dxa"/>
          </w:tcPr>
          <w:p w14:paraId="595D7056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0D9E8F27" w14:textId="77777777" w:rsidTr="00FE59AF">
        <w:trPr>
          <w:trHeight w:val="403"/>
        </w:trPr>
        <w:tc>
          <w:tcPr>
            <w:tcW w:w="2943" w:type="dxa"/>
          </w:tcPr>
          <w:p w14:paraId="7EBD8B2E" w14:textId="77777777" w:rsidR="00FE59AF" w:rsidRPr="00632E8D" w:rsidRDefault="00FE59AF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Sähköposti</w:t>
            </w:r>
          </w:p>
        </w:tc>
        <w:tc>
          <w:tcPr>
            <w:tcW w:w="6804" w:type="dxa"/>
          </w:tcPr>
          <w:p w14:paraId="48916A0F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  <w:tr w:rsidR="00FE59AF" w:rsidRPr="00632E8D" w14:paraId="634B5332" w14:textId="77777777" w:rsidTr="00FE59AF">
        <w:trPr>
          <w:trHeight w:val="184"/>
        </w:trPr>
        <w:tc>
          <w:tcPr>
            <w:tcW w:w="2943" w:type="dxa"/>
          </w:tcPr>
          <w:p w14:paraId="16E68C82" w14:textId="77777777" w:rsidR="00FE59AF" w:rsidRPr="00632E8D" w:rsidRDefault="00711890" w:rsidP="007B35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</w:pPr>
            <w:r w:rsidRPr="00632E8D">
              <w:rPr>
                <w:rFonts w:ascii="Times New Roman" w:hAnsi="Times New Roman" w:cs="Times New Roman"/>
                <w:noProof/>
                <w:sz w:val="20"/>
                <w:szCs w:val="20"/>
                <w:lang w:val="fi-FI"/>
              </w:rPr>
              <w:t>Verkkosivut</w:t>
            </w:r>
          </w:p>
        </w:tc>
        <w:tc>
          <w:tcPr>
            <w:tcW w:w="6804" w:type="dxa"/>
          </w:tcPr>
          <w:p w14:paraId="25A919B1" w14:textId="77777777" w:rsidR="00FE59AF" w:rsidRPr="00632E8D" w:rsidRDefault="00FE59AF" w:rsidP="00FE59A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pP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instrText xml:space="preserve"> FORMTEXT </w:instrTex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separate"/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t> </w:t>
            </w:r>
            <w:r w:rsidRPr="00632E8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val="fi-FI" w:eastAsia="fi-FI"/>
              </w:rPr>
              <w:fldChar w:fldCharType="end"/>
            </w:r>
          </w:p>
        </w:tc>
      </w:tr>
    </w:tbl>
    <w:p w14:paraId="78D1B9AA" w14:textId="67BA2969" w:rsidR="00317F6E" w:rsidRPr="008A2AB4" w:rsidRDefault="00C3480B" w:rsidP="00632E8D">
      <w:pPr>
        <w:spacing w:before="240"/>
        <w:jc w:val="center"/>
        <w:rPr>
          <w:rFonts w:ascii="Times New Roman" w:hAnsi="Times New Roman" w:cs="Times New Roman"/>
          <w:i/>
          <w:noProof/>
          <w:sz w:val="28"/>
          <w:szCs w:val="28"/>
          <w:u w:val="single"/>
          <w:lang w:val="fi-FI"/>
        </w:rPr>
      </w:pPr>
      <w:r w:rsidRPr="008A2AB4">
        <w:rPr>
          <w:rFonts w:ascii="Times New Roman" w:hAnsi="Times New Roman" w:cs="Times New Roman"/>
          <w:noProof/>
          <w:sz w:val="24"/>
          <w:szCs w:val="24"/>
          <w:lang w:val="fi-FI"/>
        </w:rPr>
        <w:lastRenderedPageBreak/>
        <w:t xml:space="preserve">Lähetä jäsenhakemus osoitteeseen </w:t>
      </w:r>
      <w:hyperlink r:id="rId13" w:history="1">
        <w:r w:rsidRPr="008A2AB4">
          <w:rPr>
            <w:rStyle w:val="Hyperlink"/>
            <w:rFonts w:ascii="Times New Roman" w:hAnsi="Times New Roman" w:cs="Times New Roman"/>
            <w:noProof/>
            <w:sz w:val="24"/>
            <w:szCs w:val="24"/>
            <w:lang w:val="fi-FI"/>
          </w:rPr>
          <w:t>info@tribologysociety.fi</w:t>
        </w:r>
      </w:hyperlink>
      <w:r w:rsidR="00711890" w:rsidRPr="008A2AB4">
        <w:rPr>
          <w:rFonts w:ascii="Times New Roman" w:hAnsi="Times New Roman" w:cs="Times New Roman"/>
          <w:noProof/>
          <w:sz w:val="24"/>
          <w:szCs w:val="24"/>
          <w:lang w:val="fi-FI"/>
        </w:rPr>
        <w:br/>
      </w:r>
      <w:r w:rsidR="00632E8D">
        <w:rPr>
          <w:rFonts w:ascii="Times New Roman" w:hAnsi="Times New Roman" w:cs="Times New Roman"/>
          <w:i/>
          <w:noProof/>
          <w:sz w:val="28"/>
          <w:szCs w:val="28"/>
          <w:highlight w:val="yellow"/>
          <w:u w:val="single"/>
          <w:lang w:val="fi-FI"/>
        </w:rPr>
        <w:t>Päivitäthän</w:t>
      </w:r>
      <w:r w:rsidRPr="008A2AB4">
        <w:rPr>
          <w:rFonts w:ascii="Times New Roman" w:hAnsi="Times New Roman" w:cs="Times New Roman"/>
          <w:i/>
          <w:noProof/>
          <w:sz w:val="28"/>
          <w:szCs w:val="28"/>
          <w:highlight w:val="yellow"/>
          <w:u w:val="single"/>
          <w:lang w:val="fi-FI"/>
        </w:rPr>
        <w:t xml:space="preserve"> muuttuneet yhteystietosi jatkossa!</w:t>
      </w:r>
    </w:p>
    <w:sectPr w:rsidR="00317F6E" w:rsidRPr="008A2AB4" w:rsidSect="00632E8D">
      <w:headerReference w:type="even" r:id="rId14"/>
      <w:headerReference w:type="default" r:id="rId15"/>
      <w:headerReference w:type="first" r:id="rId16"/>
      <w:pgSz w:w="11906" w:h="16838"/>
      <w:pgMar w:top="737" w:right="1134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2D2E" w14:textId="77777777" w:rsidR="00632E8D" w:rsidRDefault="00632E8D" w:rsidP="00632E8D">
      <w:pPr>
        <w:spacing w:after="0" w:line="240" w:lineRule="auto"/>
      </w:pPr>
      <w:r>
        <w:separator/>
      </w:r>
    </w:p>
  </w:endnote>
  <w:endnote w:type="continuationSeparator" w:id="0">
    <w:p w14:paraId="1F1C4519" w14:textId="77777777" w:rsidR="00632E8D" w:rsidRDefault="00632E8D" w:rsidP="006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100A" w14:textId="77777777" w:rsidR="00632E8D" w:rsidRDefault="00632E8D" w:rsidP="00632E8D">
      <w:pPr>
        <w:spacing w:after="0" w:line="240" w:lineRule="auto"/>
      </w:pPr>
      <w:r>
        <w:separator/>
      </w:r>
    </w:p>
  </w:footnote>
  <w:footnote w:type="continuationSeparator" w:id="0">
    <w:p w14:paraId="5348908C" w14:textId="77777777" w:rsidR="00632E8D" w:rsidRDefault="00632E8D" w:rsidP="0063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EA25" w14:textId="6A6C5EA4" w:rsidR="004A27AD" w:rsidRDefault="004A2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8852" w14:textId="6A907F99" w:rsidR="004A27AD" w:rsidRDefault="004A2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3994" w14:textId="40A40FCC" w:rsidR="004A27AD" w:rsidRDefault="004A2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7F6"/>
    <w:multiLevelType w:val="hybridMultilevel"/>
    <w:tmpl w:val="64E4EB52"/>
    <w:lvl w:ilvl="0" w:tplc="2B2E0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D3BBD"/>
    <w:multiLevelType w:val="hybridMultilevel"/>
    <w:tmpl w:val="52761182"/>
    <w:lvl w:ilvl="0" w:tplc="9A24E1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82869">
    <w:abstractNumId w:val="0"/>
  </w:num>
  <w:num w:numId="2" w16cid:durableId="53242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B4"/>
    <w:rsid w:val="000C7FA6"/>
    <w:rsid w:val="00166686"/>
    <w:rsid w:val="00317F6E"/>
    <w:rsid w:val="003D0C05"/>
    <w:rsid w:val="004A27AD"/>
    <w:rsid w:val="00591D83"/>
    <w:rsid w:val="00632E8D"/>
    <w:rsid w:val="006F1330"/>
    <w:rsid w:val="00711890"/>
    <w:rsid w:val="00772C8E"/>
    <w:rsid w:val="007B35C2"/>
    <w:rsid w:val="008A2AB4"/>
    <w:rsid w:val="00C3480B"/>
    <w:rsid w:val="00C43E81"/>
    <w:rsid w:val="00D96CC0"/>
    <w:rsid w:val="00DD1033"/>
    <w:rsid w:val="00FE59AF"/>
    <w:rsid w:val="06712BDA"/>
    <w:rsid w:val="119DE1CE"/>
    <w:rsid w:val="25E0C298"/>
    <w:rsid w:val="2C559745"/>
    <w:rsid w:val="31D1BC62"/>
    <w:rsid w:val="33B7F71F"/>
    <w:rsid w:val="3B1EBC4B"/>
    <w:rsid w:val="3D1D38F3"/>
    <w:rsid w:val="528E4880"/>
    <w:rsid w:val="71091D32"/>
    <w:rsid w:val="78469954"/>
    <w:rsid w:val="7F8AB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56CD"/>
  <w15:docId w15:val="{C052BFEB-F9A9-4AEB-BC2D-93288C8F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C3480B"/>
    <w:pPr>
      <w:keepNext/>
      <w:tabs>
        <w:tab w:val="left" w:pos="567"/>
        <w:tab w:val="left" w:pos="966"/>
        <w:tab w:val="left" w:pos="1134"/>
        <w:tab w:val="left" w:pos="1536"/>
        <w:tab w:val="left" w:pos="3888"/>
        <w:tab w:val="left" w:pos="5184"/>
        <w:tab w:val="left" w:pos="6480"/>
        <w:tab w:val="left" w:pos="7776"/>
        <w:tab w:val="left" w:pos="9072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0B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3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3480B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unhideWhenUsed/>
    <w:rsid w:val="00C348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5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2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8D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2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ribologysociety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ibologysociety.fi/?s=tietosuojaselos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oksuka\OneDrive%20-%20TUNI.fi\Tribologiayhdistys\j&#228;senhaku\Tribologiayhdistys_jasenhakemus(1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9bd7428-2309-49e2-b448-21ff39e01e4d">
      <Terms xmlns="http://schemas.microsoft.com/office/infopath/2007/PartnerControls"/>
    </lcf76f155ced4ddcb4097134ff3c332f>
    <TaxCatchAll xmlns="ebb4208f-8b4a-4d80-9d4d-32ba81309a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7EC7B7AAD2784DA659529ACA9DA115" ma:contentTypeVersion="14" ma:contentTypeDescription="Luo uusi asiakirja." ma:contentTypeScope="" ma:versionID="4e7d4b25210b9a107dbd319e36fdbc04">
  <xsd:schema xmlns:xsd="http://www.w3.org/2001/XMLSchema" xmlns:xs="http://www.w3.org/2001/XMLSchema" xmlns:p="http://schemas.microsoft.com/office/2006/metadata/properties" xmlns:ns1="http://schemas.microsoft.com/sharepoint/v3" xmlns:ns2="79bd7428-2309-49e2-b448-21ff39e01e4d" xmlns:ns3="ebb4208f-8b4a-4d80-9d4d-32ba81309a3f" targetNamespace="http://schemas.microsoft.com/office/2006/metadata/properties" ma:root="true" ma:fieldsID="623b73b422a43c06bceb30cea11d34fc" ns1:_="" ns2:_="" ns3:_="">
    <xsd:import namespace="http://schemas.microsoft.com/sharepoint/v3"/>
    <xsd:import namespace="79bd7428-2309-49e2-b448-21ff39e01e4d"/>
    <xsd:import namespace="ebb4208f-8b4a-4d80-9d4d-32ba81309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d7428-2309-49e2-b448-21ff39e01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4208f-8b4a-4d80-9d4d-32ba81309a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ba1581-9789-462c-8e66-6c3eda0ff40d}" ma:internalName="TaxCatchAll" ma:showField="CatchAllData" ma:web="ebb4208f-8b4a-4d80-9d4d-32ba81309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7967AC-D3D0-4667-B073-6C30295EAAA8}">
  <ds:schemaRefs>
    <ds:schemaRef ds:uri="http://schemas.microsoft.com/office/2006/documentManagement/types"/>
    <ds:schemaRef ds:uri="http://schemas.microsoft.com/office/infopath/2007/PartnerControls"/>
    <ds:schemaRef ds:uri="ebb4208f-8b4a-4d80-9d4d-32ba81309a3f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79bd7428-2309-49e2-b448-21ff39e01e4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28A7F7-CAEC-43AA-8623-D6AE89A39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24245-FE31-4CCC-AD0C-523CBE434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bd7428-2309-49e2-b448-21ff39e01e4d"/>
    <ds:schemaRef ds:uri="ebb4208f-8b4a-4d80-9d4d-32ba8130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84764-AB39-4E76-BBE6-2D970BAD1F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69dde6-dba6-41b3-b311-56b97fe787f7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Tribologiayhdistys_jasenhakemus(12).dotx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>Tampere University of Technology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Juoksukangas (TAU)</dc:creator>
  <cp:lastModifiedBy>Repekka Kovanen (TAU)</cp:lastModifiedBy>
  <cp:revision>4</cp:revision>
  <dcterms:created xsi:type="dcterms:W3CDTF">2024-11-11T09:12:00Z</dcterms:created>
  <dcterms:modified xsi:type="dcterms:W3CDTF">2025-11-30T14:44:00Z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0x010100F77EC7B7AAD2784DA659529ACA9DA115</vt:lpwstr>
  </property>
  <property fmtid="{D5CDD505-2E9C-101B-9397-08002B2CF9AE}" pid="4" name="MediaServiceImageTags">
    <vt:lpwstr/>
  </property>
</Properties>
</file>