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7548"/>
      </w:tblGrid>
      <w:tr w:rsidR="00C3480B" w:rsidRPr="008A2AB4" w14:paraId="0F82986C" w14:textId="77777777" w:rsidTr="00C3480B">
        <w:tc>
          <w:tcPr>
            <w:tcW w:w="2093" w:type="dxa"/>
          </w:tcPr>
          <w:p w14:paraId="0C086919" w14:textId="77777777" w:rsidR="00C3480B" w:rsidRPr="008A2AB4" w:rsidRDefault="00C3480B">
            <w:pPr>
              <w:rPr>
                <w:noProof/>
                <w:lang w:val="fi-FI"/>
              </w:rPr>
            </w:pPr>
            <w:r w:rsidRPr="008A2AB4">
              <w:rPr>
                <w:noProof/>
                <w:lang w:val="fi-FI" w:eastAsia="fi-FI"/>
              </w:rPr>
              <w:drawing>
                <wp:inline distT="0" distB="0" distL="0" distR="0" wp14:anchorId="20CCB974" wp14:editId="68F35302">
                  <wp:extent cx="1143000" cy="1066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5" w:type="dxa"/>
          </w:tcPr>
          <w:p w14:paraId="39B4A904" w14:textId="77777777" w:rsidR="00C3480B" w:rsidRPr="008A2AB4" w:rsidRDefault="00C3480B" w:rsidP="00C3480B">
            <w:pPr>
              <w:pStyle w:val="Heading1"/>
              <w:jc w:val="center"/>
              <w:rPr>
                <w:rFonts w:ascii="Cambria" w:hAnsi="Cambria"/>
                <w:b/>
                <w:noProof/>
                <w:sz w:val="36"/>
                <w:lang w:val="fi-FI" w:eastAsia="fi-FI"/>
              </w:rPr>
            </w:pPr>
          </w:p>
          <w:p w14:paraId="62C4DC7D" w14:textId="77777777" w:rsidR="00C3480B" w:rsidRPr="004A27AD" w:rsidRDefault="00C3480B" w:rsidP="00C3480B">
            <w:pPr>
              <w:pStyle w:val="Heading1"/>
              <w:jc w:val="center"/>
              <w:rPr>
                <w:rFonts w:ascii="Cambria" w:hAnsi="Cambria"/>
                <w:b/>
                <w:noProof/>
                <w:sz w:val="36"/>
                <w:lang w:eastAsia="fi-FI"/>
              </w:rPr>
            </w:pPr>
            <w:r w:rsidRPr="004A27AD">
              <w:rPr>
                <w:rFonts w:ascii="Cambria" w:hAnsi="Cambria"/>
                <w:b/>
                <w:noProof/>
                <w:sz w:val="36"/>
                <w:lang w:eastAsia="fi-FI"/>
              </w:rPr>
              <w:t>SUOMEN TRIBOLOGIAYHDISTYS</w:t>
            </w:r>
          </w:p>
          <w:p w14:paraId="354B7FAD" w14:textId="77777777" w:rsidR="00C3480B" w:rsidRPr="004A27AD" w:rsidRDefault="00C3480B" w:rsidP="00C3480B">
            <w:pPr>
              <w:pStyle w:val="Heading1"/>
              <w:jc w:val="center"/>
              <w:rPr>
                <w:rFonts w:ascii="Cambria" w:hAnsi="Cambria"/>
                <w:caps/>
                <w:noProof/>
                <w:lang w:eastAsia="fi-FI"/>
              </w:rPr>
            </w:pPr>
            <w:r w:rsidRPr="004A27AD">
              <w:rPr>
                <w:rFonts w:ascii="Cambria" w:hAnsi="Cambria"/>
                <w:b/>
                <w:caps/>
                <w:noProof/>
                <w:sz w:val="36"/>
                <w:lang w:eastAsia="fi-FI"/>
              </w:rPr>
              <w:t>The Finnish Society for Tribology</w:t>
            </w:r>
          </w:p>
          <w:p w14:paraId="2C6DE8A4" w14:textId="77777777" w:rsidR="00C3480B" w:rsidRPr="004A27AD" w:rsidRDefault="00C3480B">
            <w:pPr>
              <w:rPr>
                <w:noProof/>
              </w:rPr>
            </w:pPr>
          </w:p>
        </w:tc>
      </w:tr>
    </w:tbl>
    <w:p w14:paraId="201E2D98" w14:textId="57472075" w:rsidR="00C3480B" w:rsidRPr="008A2AB4" w:rsidRDefault="00F57771" w:rsidP="00C3480B">
      <w:pPr>
        <w:jc w:val="center"/>
        <w:rPr>
          <w:rFonts w:ascii="Times New Roman" w:eastAsia="Times New Roman" w:hAnsi="Times New Roman" w:cs="Times New Roman"/>
          <w:noProof/>
          <w:sz w:val="32"/>
          <w:szCs w:val="32"/>
          <w:u w:val="single"/>
          <w:lang w:val="fi-FI" w:eastAsia="fi-FI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u w:val="single"/>
          <w:lang w:val="fi-FI" w:eastAsia="fi-FI"/>
        </w:rPr>
        <w:t>Application for membership</w:t>
      </w:r>
    </w:p>
    <w:p w14:paraId="40C7E933" w14:textId="77777777" w:rsidR="007B35C2" w:rsidRPr="008A2AB4" w:rsidRDefault="007B35C2" w:rsidP="007B35C2">
      <w:pPr>
        <w:spacing w:before="120" w:after="120"/>
        <w:rPr>
          <w:rFonts w:ascii="Times New Roman" w:hAnsi="Times New Roman" w:cs="Times New Roman"/>
          <w:b/>
          <w:noProof/>
          <w:lang w:val="fi-FI"/>
        </w:rPr>
      </w:pPr>
      <w:r w:rsidRPr="008A2AB4">
        <w:rPr>
          <w:rFonts w:ascii="Times New Roman" w:hAnsi="Times New Roman" w:cs="Times New Roman"/>
          <w:b/>
          <w:noProof/>
          <w:lang w:val="fi-FI"/>
        </w:rPr>
        <w:t>Jäsenlaji:</w:t>
      </w:r>
    </w:p>
    <w:tbl>
      <w:tblPr>
        <w:tblStyle w:val="TableGrid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67"/>
        <w:gridCol w:w="3008"/>
        <w:gridCol w:w="3229"/>
        <w:gridCol w:w="31"/>
      </w:tblGrid>
      <w:tr w:rsidR="007B35C2" w:rsidRPr="008A2AB4" w14:paraId="5572AAF1" w14:textId="77777777" w:rsidTr="008A2AB4">
        <w:tc>
          <w:tcPr>
            <w:tcW w:w="3510" w:type="dxa"/>
            <w:gridSpan w:val="2"/>
          </w:tcPr>
          <w:p w14:paraId="504A2038" w14:textId="7BBBD63D" w:rsidR="007B35C2" w:rsidRPr="008A2AB4" w:rsidRDefault="00000000" w:rsidP="007B35C2">
            <w:pPr>
              <w:rPr>
                <w:rFonts w:ascii="Times New Roman" w:hAnsi="Times New Roman" w:cs="Times New Roman"/>
                <w:noProof/>
                <w:lang w:val="fi-FI"/>
              </w:rPr>
            </w:pPr>
            <w:sdt>
              <w:sdtPr>
                <w:rPr>
                  <w:rFonts w:ascii="Times New Roman" w:hAnsi="Times New Roman" w:cs="Times New Roman"/>
                  <w:noProof/>
                  <w:lang w:val="fi-FI"/>
                </w:rPr>
                <w:id w:val="204217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890" w:rsidRPr="008A2AB4">
                  <w:rPr>
                    <w:rFonts w:ascii="MS Gothic" w:eastAsia="MS Gothic" w:hAnsi="MS Gothic" w:cs="Times New Roman"/>
                    <w:noProof/>
                    <w:lang w:val="fi-FI"/>
                  </w:rPr>
                  <w:t>☐</w:t>
                </w:r>
              </w:sdtContent>
            </w:sdt>
            <w:r w:rsidR="00317F6E" w:rsidRPr="008A2AB4">
              <w:rPr>
                <w:rFonts w:ascii="Times New Roman" w:hAnsi="Times New Roman" w:cs="Times New Roman"/>
                <w:noProof/>
                <w:lang w:val="fi-FI"/>
              </w:rPr>
              <w:t xml:space="preserve"> </w:t>
            </w:r>
            <w:r w:rsidR="00F57771">
              <w:rPr>
                <w:rFonts w:ascii="Times New Roman" w:hAnsi="Times New Roman" w:cs="Times New Roman"/>
                <w:noProof/>
                <w:lang w:val="fi-FI"/>
              </w:rPr>
              <w:t>Private member</w:t>
            </w:r>
          </w:p>
        </w:tc>
        <w:tc>
          <w:tcPr>
            <w:tcW w:w="3008" w:type="dxa"/>
          </w:tcPr>
          <w:p w14:paraId="46C2E440" w14:textId="2A864B27" w:rsidR="007B35C2" w:rsidRPr="008A2AB4" w:rsidRDefault="00000000" w:rsidP="007B35C2">
            <w:pPr>
              <w:rPr>
                <w:rFonts w:ascii="Times New Roman" w:hAnsi="Times New Roman" w:cs="Times New Roman"/>
                <w:noProof/>
                <w:lang w:val="fi-FI"/>
              </w:rPr>
            </w:pPr>
            <w:sdt>
              <w:sdtPr>
                <w:rPr>
                  <w:rFonts w:ascii="Times New Roman" w:hAnsi="Times New Roman" w:cs="Times New Roman"/>
                  <w:noProof/>
                  <w:lang w:val="fi-FI"/>
                </w:rPr>
                <w:id w:val="-202948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F6E" w:rsidRPr="008A2AB4">
                  <w:rPr>
                    <w:rFonts w:ascii="MS Gothic" w:eastAsia="MS Gothic" w:hAnsi="MS Gothic" w:cs="Times New Roman"/>
                    <w:noProof/>
                    <w:lang w:val="fi-FI"/>
                  </w:rPr>
                  <w:t>☐</w:t>
                </w:r>
              </w:sdtContent>
            </w:sdt>
            <w:r w:rsidR="00317F6E" w:rsidRPr="008A2AB4">
              <w:rPr>
                <w:rFonts w:ascii="Times New Roman" w:hAnsi="Times New Roman" w:cs="Times New Roman"/>
                <w:noProof/>
                <w:lang w:val="fi-FI"/>
              </w:rPr>
              <w:t xml:space="preserve"> </w:t>
            </w:r>
            <w:r w:rsidR="00F57771">
              <w:rPr>
                <w:rFonts w:ascii="Times New Roman" w:hAnsi="Times New Roman" w:cs="Times New Roman"/>
                <w:noProof/>
                <w:lang w:val="fi-FI"/>
              </w:rPr>
              <w:t>Lifetime member</w:t>
            </w:r>
          </w:p>
        </w:tc>
        <w:tc>
          <w:tcPr>
            <w:tcW w:w="3260" w:type="dxa"/>
            <w:gridSpan w:val="2"/>
          </w:tcPr>
          <w:p w14:paraId="3DBB5845" w14:textId="76D0265D" w:rsidR="007B35C2" w:rsidRPr="008A2AB4" w:rsidRDefault="00000000" w:rsidP="007B35C2">
            <w:pPr>
              <w:rPr>
                <w:rFonts w:ascii="Times New Roman" w:hAnsi="Times New Roman" w:cs="Times New Roman"/>
                <w:noProof/>
                <w:lang w:val="fi-FI"/>
              </w:rPr>
            </w:pPr>
            <w:sdt>
              <w:sdtPr>
                <w:rPr>
                  <w:rFonts w:ascii="Times New Roman" w:hAnsi="Times New Roman" w:cs="Times New Roman"/>
                  <w:noProof/>
                  <w:lang w:val="fi-FI"/>
                </w:rPr>
                <w:id w:val="188790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F6E" w:rsidRPr="008A2AB4">
                  <w:rPr>
                    <w:rFonts w:ascii="MS Gothic" w:eastAsia="MS Gothic" w:hAnsi="MS Gothic" w:cs="Times New Roman"/>
                    <w:noProof/>
                    <w:lang w:val="fi-FI"/>
                  </w:rPr>
                  <w:t>☐</w:t>
                </w:r>
              </w:sdtContent>
            </w:sdt>
            <w:r w:rsidR="00317F6E" w:rsidRPr="008A2AB4">
              <w:rPr>
                <w:rFonts w:ascii="Times New Roman" w:hAnsi="Times New Roman" w:cs="Times New Roman"/>
                <w:noProof/>
                <w:lang w:val="fi-FI"/>
              </w:rPr>
              <w:t xml:space="preserve"> </w:t>
            </w:r>
            <w:r w:rsidR="00F57771">
              <w:rPr>
                <w:rFonts w:ascii="Times New Roman" w:hAnsi="Times New Roman" w:cs="Times New Roman"/>
                <w:noProof/>
                <w:lang w:val="fi-FI"/>
              </w:rPr>
              <w:t>Corporate member</w:t>
            </w:r>
            <w:r w:rsidR="007B35C2" w:rsidRPr="008A2AB4">
              <w:rPr>
                <w:rFonts w:ascii="Times New Roman" w:hAnsi="Times New Roman" w:cs="Times New Roman"/>
                <w:noProof/>
                <w:lang w:val="fi-FI"/>
              </w:rPr>
              <w:t xml:space="preserve"> </w:t>
            </w:r>
          </w:p>
          <w:p w14:paraId="573633EB" w14:textId="77777777" w:rsidR="007B35C2" w:rsidRPr="008A2AB4" w:rsidRDefault="007B35C2" w:rsidP="007B35C2">
            <w:pPr>
              <w:rPr>
                <w:rFonts w:ascii="Times New Roman" w:hAnsi="Times New Roman" w:cs="Times New Roman"/>
                <w:noProof/>
                <w:lang w:val="fi-FI"/>
              </w:rPr>
            </w:pPr>
          </w:p>
        </w:tc>
      </w:tr>
      <w:tr w:rsidR="007B35C2" w:rsidRPr="00F57771" w14:paraId="28F29F09" w14:textId="77777777" w:rsidTr="008A2AB4">
        <w:tc>
          <w:tcPr>
            <w:tcW w:w="9778" w:type="dxa"/>
            <w:gridSpan w:val="5"/>
          </w:tcPr>
          <w:p w14:paraId="2B14C0F6" w14:textId="3E1D0EC0" w:rsidR="00711890" w:rsidRPr="00F57771" w:rsidRDefault="00F57771" w:rsidP="0071189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57771">
              <w:rPr>
                <w:rFonts w:ascii="Times New Roman" w:hAnsi="Times New Roman" w:cs="Times New Roman"/>
                <w:noProof/>
                <w:sz w:val="18"/>
                <w:szCs w:val="18"/>
              </w:rPr>
              <w:t>As a private or lifetime member, please inform your contact details here.</w:t>
            </w:r>
          </w:p>
          <w:p w14:paraId="563B55F0" w14:textId="2F94146E" w:rsidR="00711890" w:rsidRPr="00F57771" w:rsidRDefault="00F57771" w:rsidP="0071189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57771">
              <w:rPr>
                <w:rFonts w:ascii="Times New Roman" w:hAnsi="Times New Roman" w:cs="Times New Roman"/>
                <w:noProof/>
                <w:sz w:val="18"/>
                <w:szCs w:val="18"/>
              </w:rPr>
              <w:t>As a corporate member, please inform the contact details of the contact person.</w:t>
            </w:r>
          </w:p>
          <w:p w14:paraId="3D5CB759" w14:textId="768007E6" w:rsidR="007B35C2" w:rsidRPr="00F57771" w:rsidRDefault="007B35C2" w:rsidP="0071189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772C8E" w:rsidRPr="00632E8D" w14:paraId="479E32B0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385"/>
        </w:trPr>
        <w:tc>
          <w:tcPr>
            <w:tcW w:w="2943" w:type="dxa"/>
          </w:tcPr>
          <w:p w14:paraId="7ECBDD9A" w14:textId="455F5913" w:rsidR="00772C8E" w:rsidRPr="00632E8D" w:rsidRDefault="00F57771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Date</w:t>
            </w:r>
            <w:r w:rsidR="007B35C2"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 xml:space="preserve"> *</w:t>
            </w:r>
          </w:p>
        </w:tc>
        <w:tc>
          <w:tcPr>
            <w:tcW w:w="6804" w:type="dxa"/>
            <w:gridSpan w:val="3"/>
          </w:tcPr>
          <w:p w14:paraId="6E016C21" w14:textId="359FBC18" w:rsidR="00772C8E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TIME \@ "d.M.yyyy"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="00360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30.11.2025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  <w:r w:rsidR="00772C8E"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 xml:space="preserve">     </w:t>
            </w:r>
          </w:p>
        </w:tc>
      </w:tr>
      <w:tr w:rsidR="00772C8E" w:rsidRPr="00632E8D" w14:paraId="62E6A09D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403"/>
        </w:trPr>
        <w:tc>
          <w:tcPr>
            <w:tcW w:w="2943" w:type="dxa"/>
          </w:tcPr>
          <w:p w14:paraId="1B0B57CA" w14:textId="73233D83" w:rsidR="00772C8E" w:rsidRPr="00632E8D" w:rsidRDefault="00F57771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First name</w:t>
            </w:r>
            <w:r w:rsidR="007B35C2"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 xml:space="preserve"> *</w:t>
            </w:r>
          </w:p>
        </w:tc>
        <w:tc>
          <w:tcPr>
            <w:tcW w:w="6804" w:type="dxa"/>
            <w:gridSpan w:val="3"/>
          </w:tcPr>
          <w:p w14:paraId="1D33AFA9" w14:textId="77777777" w:rsidR="00772C8E" w:rsidRPr="00632E8D" w:rsidRDefault="00317F6E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772C8E" w:rsidRPr="00632E8D" w14:paraId="5C85A734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403"/>
        </w:trPr>
        <w:tc>
          <w:tcPr>
            <w:tcW w:w="2943" w:type="dxa"/>
          </w:tcPr>
          <w:p w14:paraId="44AC860B" w14:textId="51156642" w:rsidR="00772C8E" w:rsidRPr="00632E8D" w:rsidRDefault="00F57771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Last name</w:t>
            </w:r>
            <w:r w:rsidR="007B35C2"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 xml:space="preserve"> *</w:t>
            </w:r>
          </w:p>
        </w:tc>
        <w:tc>
          <w:tcPr>
            <w:tcW w:w="6804" w:type="dxa"/>
            <w:gridSpan w:val="3"/>
          </w:tcPr>
          <w:p w14:paraId="299F3A20" w14:textId="77777777" w:rsidR="00772C8E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772C8E" w:rsidRPr="00632E8D" w14:paraId="1B83CCED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403"/>
        </w:trPr>
        <w:tc>
          <w:tcPr>
            <w:tcW w:w="2943" w:type="dxa"/>
          </w:tcPr>
          <w:p w14:paraId="0E6C5DF8" w14:textId="0575ECB0" w:rsidR="00772C8E" w:rsidRPr="00632E8D" w:rsidRDefault="00F57771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F57771">
              <w:rPr>
                <w:rFonts w:ascii="Times New Roman" w:hAnsi="Times New Roman" w:cs="Times New Roman"/>
                <w:noProof/>
                <w:sz w:val="20"/>
                <w:szCs w:val="20"/>
              </w:rPr>
              <w:t>Work description</w:t>
            </w:r>
          </w:p>
        </w:tc>
        <w:tc>
          <w:tcPr>
            <w:tcW w:w="6804" w:type="dxa"/>
            <w:gridSpan w:val="3"/>
          </w:tcPr>
          <w:p w14:paraId="6E5DB208" w14:textId="77777777" w:rsidR="00772C8E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772C8E" w:rsidRPr="00632E8D" w14:paraId="18752B3E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403"/>
        </w:trPr>
        <w:tc>
          <w:tcPr>
            <w:tcW w:w="2943" w:type="dxa"/>
          </w:tcPr>
          <w:p w14:paraId="2A5968DB" w14:textId="65A3C9DE" w:rsidR="00772C8E" w:rsidRPr="00632E8D" w:rsidRDefault="00F57771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F57771">
              <w:rPr>
                <w:rFonts w:ascii="Times New Roman" w:hAnsi="Times New Roman" w:cs="Times New Roman"/>
                <w:noProof/>
                <w:sz w:val="20"/>
                <w:szCs w:val="20"/>
              </w:rPr>
              <w:t>Postal addres</w:t>
            </w:r>
            <w:r w:rsidR="007B35C2"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*</w:t>
            </w:r>
          </w:p>
        </w:tc>
        <w:tc>
          <w:tcPr>
            <w:tcW w:w="6804" w:type="dxa"/>
            <w:gridSpan w:val="3"/>
          </w:tcPr>
          <w:p w14:paraId="43185B59" w14:textId="77777777" w:rsidR="00772C8E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772C8E" w:rsidRPr="00632E8D" w14:paraId="1DCA8187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403"/>
        </w:trPr>
        <w:tc>
          <w:tcPr>
            <w:tcW w:w="2943" w:type="dxa"/>
          </w:tcPr>
          <w:p w14:paraId="6208AF0E" w14:textId="125AE40E" w:rsidR="00772C8E" w:rsidRPr="00632E8D" w:rsidRDefault="00F57771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F57771">
              <w:rPr>
                <w:rFonts w:ascii="Times New Roman" w:hAnsi="Times New Roman" w:cs="Times New Roman"/>
                <w:noProof/>
                <w:sz w:val="20"/>
                <w:szCs w:val="20"/>
              </w:rPr>
              <w:t>Post office</w:t>
            </w:r>
            <w:r w:rsidR="007B35C2"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*</w:t>
            </w:r>
          </w:p>
        </w:tc>
        <w:tc>
          <w:tcPr>
            <w:tcW w:w="6804" w:type="dxa"/>
            <w:gridSpan w:val="3"/>
          </w:tcPr>
          <w:p w14:paraId="02309B82" w14:textId="77777777" w:rsidR="00772C8E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772C8E" w:rsidRPr="00632E8D" w14:paraId="5458C2D4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403"/>
        </w:trPr>
        <w:tc>
          <w:tcPr>
            <w:tcW w:w="2943" w:type="dxa"/>
          </w:tcPr>
          <w:p w14:paraId="7CD7CD77" w14:textId="3F7B0CE6" w:rsidR="00772C8E" w:rsidRPr="00632E8D" w:rsidRDefault="00F57771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F57771">
              <w:rPr>
                <w:rFonts w:ascii="Times New Roman" w:hAnsi="Times New Roman" w:cs="Times New Roman"/>
                <w:noProof/>
                <w:sz w:val="20"/>
                <w:szCs w:val="20"/>
              </w:rPr>
              <w:t>Country</w:t>
            </w:r>
            <w:r w:rsidR="007B35C2"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*</w:t>
            </w:r>
          </w:p>
        </w:tc>
        <w:tc>
          <w:tcPr>
            <w:tcW w:w="6804" w:type="dxa"/>
            <w:gridSpan w:val="3"/>
          </w:tcPr>
          <w:p w14:paraId="7DF252A0" w14:textId="77777777" w:rsidR="00772C8E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772C8E" w:rsidRPr="00632E8D" w14:paraId="42D6D73A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403"/>
        </w:trPr>
        <w:tc>
          <w:tcPr>
            <w:tcW w:w="2943" w:type="dxa"/>
          </w:tcPr>
          <w:p w14:paraId="6C371ED9" w14:textId="1F378BD0" w:rsidR="00772C8E" w:rsidRPr="00632E8D" w:rsidRDefault="00F57771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F57771">
              <w:rPr>
                <w:rFonts w:ascii="Times New Roman" w:hAnsi="Times New Roman" w:cs="Times New Roman"/>
                <w:noProof/>
                <w:sz w:val="20"/>
                <w:szCs w:val="20"/>
              </w:rPr>
              <w:t>Phone</w:t>
            </w:r>
          </w:p>
        </w:tc>
        <w:tc>
          <w:tcPr>
            <w:tcW w:w="6804" w:type="dxa"/>
            <w:gridSpan w:val="3"/>
          </w:tcPr>
          <w:p w14:paraId="19A750E3" w14:textId="77777777" w:rsidR="00772C8E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772C8E" w:rsidRPr="00632E8D" w14:paraId="290654AC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403"/>
        </w:trPr>
        <w:tc>
          <w:tcPr>
            <w:tcW w:w="2943" w:type="dxa"/>
          </w:tcPr>
          <w:p w14:paraId="470B9FD7" w14:textId="03D2C905" w:rsidR="00772C8E" w:rsidRPr="00632E8D" w:rsidRDefault="00F57771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F57771">
              <w:rPr>
                <w:rFonts w:ascii="Times New Roman" w:hAnsi="Times New Roman" w:cs="Times New Roman"/>
                <w:noProof/>
                <w:sz w:val="20"/>
                <w:szCs w:val="20"/>
              </w:rPr>
              <w:t>Mobile phone</w:t>
            </w:r>
          </w:p>
        </w:tc>
        <w:tc>
          <w:tcPr>
            <w:tcW w:w="6804" w:type="dxa"/>
            <w:gridSpan w:val="3"/>
          </w:tcPr>
          <w:p w14:paraId="23FFD7CB" w14:textId="77777777" w:rsidR="00772C8E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772C8E" w:rsidRPr="00632E8D" w14:paraId="35FE7E71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403"/>
        </w:trPr>
        <w:tc>
          <w:tcPr>
            <w:tcW w:w="2943" w:type="dxa"/>
          </w:tcPr>
          <w:p w14:paraId="72EB20B9" w14:textId="36D2FB85" w:rsidR="00772C8E" w:rsidRPr="00632E8D" w:rsidRDefault="00F57771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F57771">
              <w:rPr>
                <w:rFonts w:ascii="Times New Roman" w:hAnsi="Times New Roman" w:cs="Times New Roman"/>
                <w:noProof/>
                <w:sz w:val="20"/>
                <w:szCs w:val="20"/>
              </w:rPr>
              <w:t>E-mail</w:t>
            </w:r>
            <w:r w:rsidR="007B35C2"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*</w:t>
            </w:r>
          </w:p>
        </w:tc>
        <w:tc>
          <w:tcPr>
            <w:tcW w:w="6804" w:type="dxa"/>
            <w:gridSpan w:val="3"/>
          </w:tcPr>
          <w:p w14:paraId="41535C08" w14:textId="77777777" w:rsidR="00772C8E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772C8E" w:rsidRPr="00632E8D" w14:paraId="268F9ED1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184"/>
        </w:trPr>
        <w:tc>
          <w:tcPr>
            <w:tcW w:w="2943" w:type="dxa"/>
          </w:tcPr>
          <w:p w14:paraId="7F457F3A" w14:textId="0D0FD1DE" w:rsidR="00772C8E" w:rsidRPr="00632E8D" w:rsidRDefault="00F57771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F57771">
              <w:rPr>
                <w:rFonts w:ascii="Times New Roman" w:hAnsi="Times New Roman" w:cs="Times New Roman"/>
                <w:noProof/>
                <w:sz w:val="20"/>
                <w:szCs w:val="20"/>
              </w:rPr>
              <w:t>Website</w:t>
            </w:r>
          </w:p>
        </w:tc>
        <w:tc>
          <w:tcPr>
            <w:tcW w:w="6804" w:type="dxa"/>
            <w:gridSpan w:val="3"/>
          </w:tcPr>
          <w:p w14:paraId="282ECD88" w14:textId="77777777" w:rsidR="00772C8E" w:rsidRPr="00632E8D" w:rsidRDefault="00317F6E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317F6E" w:rsidRPr="00632E8D" w14:paraId="30785EEA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184"/>
        </w:trPr>
        <w:tc>
          <w:tcPr>
            <w:tcW w:w="2943" w:type="dxa"/>
          </w:tcPr>
          <w:p w14:paraId="6ECC8B8B" w14:textId="27DCD05E" w:rsidR="00317F6E" w:rsidRPr="00632E8D" w:rsidRDefault="00F57771" w:rsidP="00317F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F57771">
              <w:rPr>
                <w:rFonts w:ascii="Times New Roman" w:hAnsi="Times New Roman" w:cs="Times New Roman"/>
                <w:noProof/>
                <w:sz w:val="20"/>
                <w:szCs w:val="20"/>
              </w:rPr>
              <w:t>Further details</w:t>
            </w:r>
          </w:p>
        </w:tc>
        <w:tc>
          <w:tcPr>
            <w:tcW w:w="6804" w:type="dxa"/>
            <w:gridSpan w:val="3"/>
          </w:tcPr>
          <w:p w14:paraId="3812489C" w14:textId="77777777" w:rsidR="00317F6E" w:rsidRPr="00632E8D" w:rsidRDefault="00317F6E" w:rsidP="00317F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8A2AB4" w:rsidRPr="00632E8D" w14:paraId="5AD19D4E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184"/>
        </w:trPr>
        <w:tc>
          <w:tcPr>
            <w:tcW w:w="2943" w:type="dxa"/>
          </w:tcPr>
          <w:p w14:paraId="5D7B195C" w14:textId="0941BD7D" w:rsidR="008A2AB4" w:rsidRPr="00F57771" w:rsidRDefault="00F57771" w:rsidP="00317F6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57771">
              <w:rPr>
                <w:rFonts w:ascii="Times New Roman" w:hAnsi="Times New Roman" w:cs="Times New Roman"/>
                <w:noProof/>
                <w:sz w:val="20"/>
                <w:szCs w:val="20"/>
              </w:rPr>
              <w:t>I accept the Privacy p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olicy</w:t>
            </w:r>
          </w:p>
        </w:tc>
        <w:tc>
          <w:tcPr>
            <w:tcW w:w="6804" w:type="dxa"/>
            <w:gridSpan w:val="3"/>
          </w:tcPr>
          <w:p w14:paraId="5688D7F4" w14:textId="6497F27D" w:rsidR="008A2AB4" w:rsidRPr="00632E8D" w:rsidRDefault="008A2AB4" w:rsidP="00317F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</w:tbl>
    <w:p w14:paraId="10BB02DC" w14:textId="33C5C331" w:rsidR="008A2AB4" w:rsidRDefault="008A2AB4" w:rsidP="008A2AB4">
      <w:pPr>
        <w:spacing w:after="120"/>
        <w:rPr>
          <w:rFonts w:ascii="Times New Roman" w:hAnsi="Times New Roman" w:cs="Times New Roman"/>
          <w:noProof/>
          <w:sz w:val="20"/>
          <w:szCs w:val="20"/>
          <w:lang w:val="fi-FI"/>
        </w:rPr>
      </w:pPr>
      <w:r w:rsidRPr="008A2AB4">
        <w:rPr>
          <w:rFonts w:ascii="Times New Roman" w:hAnsi="Times New Roman" w:cs="Times New Roman"/>
          <w:noProof/>
          <w:sz w:val="20"/>
          <w:szCs w:val="20"/>
          <w:lang w:val="fi-FI"/>
        </w:rPr>
        <w:t>*</w:t>
      </w:r>
      <w:r w:rsidR="00F57771">
        <w:rPr>
          <w:rFonts w:ascii="Times New Roman" w:hAnsi="Times New Roman" w:cs="Times New Roman"/>
          <w:noProof/>
          <w:sz w:val="20"/>
          <w:szCs w:val="20"/>
          <w:lang w:val="fi-FI"/>
        </w:rPr>
        <w:t>Mandatory information</w:t>
      </w:r>
    </w:p>
    <w:p w14:paraId="6EFEA81C" w14:textId="72A56975" w:rsidR="008A2AB4" w:rsidRPr="00F57771" w:rsidRDefault="00F57771" w:rsidP="00632E8D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F57771">
        <w:rPr>
          <w:rFonts w:ascii="Times New Roman" w:hAnsi="Times New Roman" w:cs="Times New Roman"/>
          <w:b/>
          <w:bCs/>
          <w:noProof/>
        </w:rPr>
        <w:t xml:space="preserve">By sending the application for membership you confirm that you have read the </w:t>
      </w:r>
      <w:r>
        <w:rPr>
          <w:rFonts w:ascii="Times New Roman" w:hAnsi="Times New Roman" w:cs="Times New Roman"/>
          <w:b/>
          <w:bCs/>
          <w:noProof/>
        </w:rPr>
        <w:t>a</w:t>
      </w:r>
      <w:r w:rsidRPr="00F57771">
        <w:rPr>
          <w:rFonts w:ascii="Times New Roman" w:hAnsi="Times New Roman" w:cs="Times New Roman"/>
          <w:b/>
          <w:bCs/>
          <w:noProof/>
        </w:rPr>
        <w:t>ssociation's</w:t>
      </w:r>
      <w:r w:rsidRPr="00F57771">
        <w:rPr>
          <w:rFonts w:ascii="Times New Roman" w:hAnsi="Times New Roman" w:cs="Times New Roman"/>
          <w:b/>
          <w:bCs/>
          <w:noProof/>
        </w:rPr>
        <w:t xml:space="preserve"> privacy policy</w:t>
      </w:r>
      <w:r>
        <w:rPr>
          <w:rFonts w:ascii="Times New Roman" w:hAnsi="Times New Roman" w:cs="Times New Roman"/>
          <w:b/>
          <w:bCs/>
          <w:noProof/>
        </w:rPr>
        <w:t xml:space="preserve"> and accept the processing of your personal data according to the policy</w:t>
      </w:r>
      <w:r w:rsidRPr="00F57771">
        <w:rPr>
          <w:rFonts w:ascii="Times New Roman" w:hAnsi="Times New Roman" w:cs="Times New Roman"/>
          <w:b/>
          <w:bCs/>
          <w:noProof/>
        </w:rPr>
        <w:t xml:space="preserve">. The privacy policy can be found on the </w:t>
      </w:r>
      <w:r>
        <w:rPr>
          <w:rFonts w:ascii="Times New Roman" w:hAnsi="Times New Roman" w:cs="Times New Roman"/>
          <w:b/>
          <w:bCs/>
          <w:noProof/>
        </w:rPr>
        <w:t>a</w:t>
      </w:r>
      <w:r w:rsidRPr="00F57771">
        <w:rPr>
          <w:rFonts w:ascii="Times New Roman" w:hAnsi="Times New Roman" w:cs="Times New Roman"/>
          <w:b/>
          <w:bCs/>
          <w:noProof/>
        </w:rPr>
        <w:t>ssociation's</w:t>
      </w:r>
      <w:r w:rsidRPr="00F57771">
        <w:rPr>
          <w:rFonts w:ascii="Times New Roman" w:hAnsi="Times New Roman" w:cs="Times New Roman"/>
          <w:b/>
          <w:bCs/>
          <w:noProof/>
        </w:rPr>
        <w:t xml:space="preserve"> webpage:</w:t>
      </w:r>
      <w:r w:rsidR="00632E8D" w:rsidRPr="00F57771">
        <w:rPr>
          <w:rFonts w:ascii="Times New Roman" w:hAnsi="Times New Roman" w:cs="Times New Roman"/>
          <w:b/>
          <w:bCs/>
          <w:noProof/>
        </w:rPr>
        <w:t xml:space="preserve"> </w:t>
      </w:r>
      <w:hyperlink r:id="rId12" w:history="1">
        <w:r w:rsidR="00EA1FA4" w:rsidRPr="00EA1FA4">
          <w:rPr>
            <w:rStyle w:val="Hyperlink"/>
            <w:rFonts w:ascii="Times New Roman" w:hAnsi="Times New Roman" w:cs="Times New Roman"/>
            <w:b/>
            <w:bCs/>
            <w:noProof/>
          </w:rPr>
          <w:t>https://www.tribologysociety.fi/indexeng.php?p=privacy_policy</w:t>
        </w:r>
      </w:hyperlink>
    </w:p>
    <w:p w14:paraId="14DE1379" w14:textId="711B95B7" w:rsidR="00711890" w:rsidRPr="00F57771" w:rsidRDefault="00F57771" w:rsidP="00711890">
      <w:pPr>
        <w:spacing w:before="120" w:after="120"/>
        <w:rPr>
          <w:rFonts w:ascii="Times New Roman" w:hAnsi="Times New Roman" w:cs="Times New Roman"/>
          <w:noProof/>
        </w:rPr>
      </w:pPr>
      <w:r w:rsidRPr="00F57771">
        <w:rPr>
          <w:rFonts w:ascii="Times New Roman" w:hAnsi="Times New Roman" w:cs="Times New Roman"/>
          <w:noProof/>
        </w:rPr>
        <w:t>Company</w:t>
      </w:r>
      <w:r w:rsidR="00FE59AF" w:rsidRPr="00F57771">
        <w:rPr>
          <w:rFonts w:ascii="Times New Roman" w:hAnsi="Times New Roman" w:cs="Times New Roman"/>
          <w:noProof/>
        </w:rPr>
        <w:t>:</w:t>
      </w:r>
      <w:r w:rsidR="00711890" w:rsidRPr="00F57771">
        <w:rPr>
          <w:rFonts w:ascii="Times New Roman" w:hAnsi="Times New Roman" w:cs="Times New Roman"/>
          <w:noProof/>
        </w:rPr>
        <w:br/>
      </w:r>
      <w:r w:rsidRPr="00F57771">
        <w:rPr>
          <w:rFonts w:ascii="Times New Roman" w:hAnsi="Times New Roman" w:cs="Times New Roman"/>
          <w:noProof/>
          <w:sz w:val="18"/>
          <w:szCs w:val="18"/>
        </w:rPr>
        <w:t>As a private or lifetime member, you can inform your employer here.</w:t>
      </w:r>
      <w:r w:rsidR="00711890" w:rsidRPr="00F57771">
        <w:rPr>
          <w:rFonts w:ascii="Times New Roman" w:hAnsi="Times New Roman" w:cs="Times New Roman"/>
          <w:noProof/>
          <w:sz w:val="18"/>
          <w:szCs w:val="18"/>
        </w:rPr>
        <w:br/>
      </w:r>
      <w:r w:rsidRPr="00F57771">
        <w:rPr>
          <w:rFonts w:ascii="Times New Roman" w:hAnsi="Times New Roman" w:cs="Times New Roman"/>
          <w:noProof/>
          <w:sz w:val="18"/>
          <w:szCs w:val="18"/>
        </w:rPr>
        <w:t>As a corporate member, please inform the company details here.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804"/>
      </w:tblGrid>
      <w:tr w:rsidR="00FE59AF" w:rsidRPr="00632E8D" w14:paraId="3DF70EF0" w14:textId="77777777" w:rsidTr="00FE59AF">
        <w:trPr>
          <w:trHeight w:val="403"/>
        </w:trPr>
        <w:tc>
          <w:tcPr>
            <w:tcW w:w="2943" w:type="dxa"/>
          </w:tcPr>
          <w:p w14:paraId="269DC1FB" w14:textId="7455D913" w:rsidR="00FE59AF" w:rsidRPr="00632E8D" w:rsidRDefault="00F57771" w:rsidP="00FE59A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fi-FI" w:eastAsia="fi-FI"/>
              </w:rPr>
              <w:t>Company</w:t>
            </w:r>
            <w:r w:rsidR="000C7FA6" w:rsidRPr="00632E8D">
              <w:rPr>
                <w:rFonts w:ascii="Times New Roman" w:eastAsia="Times New Roman" w:hAnsi="Times New Roman"/>
                <w:noProof/>
                <w:sz w:val="20"/>
                <w:szCs w:val="20"/>
                <w:lang w:val="fi-FI" w:eastAsia="fi-FI"/>
              </w:rPr>
              <w:t xml:space="preserve"> </w:t>
            </w:r>
          </w:p>
        </w:tc>
        <w:tc>
          <w:tcPr>
            <w:tcW w:w="6804" w:type="dxa"/>
          </w:tcPr>
          <w:p w14:paraId="0D27766E" w14:textId="77777777" w:rsidR="00FE59AF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FE59AF" w:rsidRPr="00632E8D" w14:paraId="23C642D8" w14:textId="77777777" w:rsidTr="00FE59AF">
        <w:trPr>
          <w:trHeight w:val="403"/>
        </w:trPr>
        <w:tc>
          <w:tcPr>
            <w:tcW w:w="2943" w:type="dxa"/>
          </w:tcPr>
          <w:p w14:paraId="4A04D0C6" w14:textId="4FA2B890" w:rsidR="00FE59AF" w:rsidRPr="00632E8D" w:rsidRDefault="00F57771" w:rsidP="007B35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F57771">
              <w:rPr>
                <w:rFonts w:ascii="Times New Roman" w:hAnsi="Times New Roman" w:cs="Times New Roman"/>
                <w:noProof/>
                <w:sz w:val="20"/>
                <w:szCs w:val="20"/>
              </w:rPr>
              <w:t>Postal address</w:t>
            </w:r>
          </w:p>
        </w:tc>
        <w:tc>
          <w:tcPr>
            <w:tcW w:w="6804" w:type="dxa"/>
          </w:tcPr>
          <w:p w14:paraId="35CA0FA0" w14:textId="77777777" w:rsidR="00FE59AF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FE59AF" w:rsidRPr="00632E8D" w14:paraId="4CAD5B46" w14:textId="77777777" w:rsidTr="00FE59AF">
        <w:trPr>
          <w:trHeight w:val="403"/>
        </w:trPr>
        <w:tc>
          <w:tcPr>
            <w:tcW w:w="2943" w:type="dxa"/>
          </w:tcPr>
          <w:p w14:paraId="07FF2A85" w14:textId="22520156" w:rsidR="00FE59AF" w:rsidRPr="00632E8D" w:rsidRDefault="00F57771" w:rsidP="007B35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F57771">
              <w:rPr>
                <w:rFonts w:ascii="Times New Roman" w:hAnsi="Times New Roman" w:cs="Times New Roman"/>
                <w:noProof/>
                <w:sz w:val="20"/>
                <w:szCs w:val="20"/>
              </w:rPr>
              <w:t>Post office</w:t>
            </w:r>
          </w:p>
        </w:tc>
        <w:tc>
          <w:tcPr>
            <w:tcW w:w="6804" w:type="dxa"/>
          </w:tcPr>
          <w:p w14:paraId="630EDFD2" w14:textId="77777777" w:rsidR="00FE59AF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FE59AF" w:rsidRPr="00632E8D" w14:paraId="04B65DE0" w14:textId="77777777" w:rsidTr="00FE59AF">
        <w:trPr>
          <w:trHeight w:val="403"/>
        </w:trPr>
        <w:tc>
          <w:tcPr>
            <w:tcW w:w="2943" w:type="dxa"/>
          </w:tcPr>
          <w:p w14:paraId="31935A0E" w14:textId="3A97E93B" w:rsidR="00FE59AF" w:rsidRPr="00632E8D" w:rsidRDefault="00F57771" w:rsidP="007B35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F57771">
              <w:rPr>
                <w:rFonts w:ascii="Times New Roman" w:hAnsi="Times New Roman" w:cs="Times New Roman"/>
                <w:noProof/>
                <w:sz w:val="20"/>
                <w:szCs w:val="20"/>
              </w:rPr>
              <w:t>Country</w:t>
            </w:r>
          </w:p>
        </w:tc>
        <w:tc>
          <w:tcPr>
            <w:tcW w:w="6804" w:type="dxa"/>
          </w:tcPr>
          <w:p w14:paraId="7CF2ABD1" w14:textId="77777777" w:rsidR="00FE59AF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FE59AF" w:rsidRPr="00632E8D" w14:paraId="4D4288EA" w14:textId="77777777" w:rsidTr="00FE59AF">
        <w:trPr>
          <w:trHeight w:val="403"/>
        </w:trPr>
        <w:tc>
          <w:tcPr>
            <w:tcW w:w="2943" w:type="dxa"/>
          </w:tcPr>
          <w:p w14:paraId="633C120B" w14:textId="6E399C30" w:rsidR="00FE59AF" w:rsidRPr="00632E8D" w:rsidRDefault="00F57771" w:rsidP="007B35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Phone</w:t>
            </w:r>
          </w:p>
        </w:tc>
        <w:tc>
          <w:tcPr>
            <w:tcW w:w="6804" w:type="dxa"/>
          </w:tcPr>
          <w:p w14:paraId="128D2EA1" w14:textId="77777777" w:rsidR="00FE59AF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FE59AF" w:rsidRPr="00632E8D" w14:paraId="70AB8295" w14:textId="77777777" w:rsidTr="00FE59AF">
        <w:trPr>
          <w:trHeight w:val="403"/>
        </w:trPr>
        <w:tc>
          <w:tcPr>
            <w:tcW w:w="2943" w:type="dxa"/>
          </w:tcPr>
          <w:p w14:paraId="0C8B5C37" w14:textId="0595BBBC" w:rsidR="00FE59AF" w:rsidRPr="00632E8D" w:rsidRDefault="00F57771" w:rsidP="007B35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Mobile phone</w:t>
            </w:r>
          </w:p>
        </w:tc>
        <w:tc>
          <w:tcPr>
            <w:tcW w:w="6804" w:type="dxa"/>
          </w:tcPr>
          <w:p w14:paraId="595D7056" w14:textId="77777777" w:rsidR="00FE59AF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FE59AF" w:rsidRPr="00632E8D" w14:paraId="0D9E8F27" w14:textId="77777777" w:rsidTr="00FE59AF">
        <w:trPr>
          <w:trHeight w:val="403"/>
        </w:trPr>
        <w:tc>
          <w:tcPr>
            <w:tcW w:w="2943" w:type="dxa"/>
          </w:tcPr>
          <w:p w14:paraId="7EBD8B2E" w14:textId="1859A6D3" w:rsidR="00FE59AF" w:rsidRPr="00632E8D" w:rsidRDefault="00F57771" w:rsidP="007B35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E-mail</w:t>
            </w:r>
          </w:p>
        </w:tc>
        <w:tc>
          <w:tcPr>
            <w:tcW w:w="6804" w:type="dxa"/>
          </w:tcPr>
          <w:p w14:paraId="48916A0F" w14:textId="77777777" w:rsidR="00FE59AF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FE59AF" w:rsidRPr="00632E8D" w14:paraId="634B5332" w14:textId="77777777" w:rsidTr="00FE59AF">
        <w:trPr>
          <w:trHeight w:val="184"/>
        </w:trPr>
        <w:tc>
          <w:tcPr>
            <w:tcW w:w="2943" w:type="dxa"/>
          </w:tcPr>
          <w:p w14:paraId="16E68C82" w14:textId="5759A61F" w:rsidR="00FE59AF" w:rsidRPr="00632E8D" w:rsidRDefault="00F57771" w:rsidP="007B35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Website</w:t>
            </w:r>
          </w:p>
        </w:tc>
        <w:tc>
          <w:tcPr>
            <w:tcW w:w="6804" w:type="dxa"/>
          </w:tcPr>
          <w:p w14:paraId="25A919B1" w14:textId="77777777" w:rsidR="00FE59AF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</w:tbl>
    <w:p w14:paraId="78D1B9AA" w14:textId="26C38E24" w:rsidR="00317F6E" w:rsidRPr="00AA3FCD" w:rsidRDefault="00AA3FCD" w:rsidP="00632E8D">
      <w:pPr>
        <w:spacing w:before="240"/>
        <w:jc w:val="center"/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  <w:r w:rsidRPr="00AA3FCD">
        <w:rPr>
          <w:rFonts w:ascii="Times New Roman" w:hAnsi="Times New Roman" w:cs="Times New Roman"/>
          <w:noProof/>
          <w:sz w:val="24"/>
          <w:szCs w:val="24"/>
        </w:rPr>
        <w:lastRenderedPageBreak/>
        <w:t>Please send the application to</w:t>
      </w:r>
      <w:r w:rsidR="00C3480B" w:rsidRPr="00AA3F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13" w:history="1">
        <w:r w:rsidR="00C3480B" w:rsidRPr="00AA3FC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info@tribologysociety.fi</w:t>
        </w:r>
      </w:hyperlink>
      <w:r w:rsidR="00711890" w:rsidRPr="00AA3FCD">
        <w:rPr>
          <w:rFonts w:ascii="Times New Roman" w:hAnsi="Times New Roman" w:cs="Times New Roman"/>
          <w:noProof/>
          <w:sz w:val="24"/>
          <w:szCs w:val="24"/>
        </w:rPr>
        <w:br/>
      </w:r>
      <w:r w:rsidRPr="00AA3FCD">
        <w:rPr>
          <w:rFonts w:ascii="Times New Roman" w:hAnsi="Times New Roman" w:cs="Times New Roman"/>
          <w:i/>
          <w:noProof/>
          <w:sz w:val="28"/>
          <w:szCs w:val="28"/>
          <w:highlight w:val="yellow"/>
          <w:u w:val="single"/>
        </w:rPr>
        <w:t>Please update your contact details in the case of changes</w:t>
      </w:r>
      <w:r w:rsidR="00C3480B" w:rsidRPr="00AA3FCD">
        <w:rPr>
          <w:rFonts w:ascii="Times New Roman" w:hAnsi="Times New Roman" w:cs="Times New Roman"/>
          <w:i/>
          <w:noProof/>
          <w:sz w:val="28"/>
          <w:szCs w:val="28"/>
          <w:highlight w:val="yellow"/>
          <w:u w:val="single"/>
        </w:rPr>
        <w:t>!</w:t>
      </w:r>
    </w:p>
    <w:sectPr w:rsidR="00317F6E" w:rsidRPr="00AA3FCD" w:rsidSect="00632E8D">
      <w:headerReference w:type="even" r:id="rId14"/>
      <w:headerReference w:type="default" r:id="rId15"/>
      <w:headerReference w:type="first" r:id="rId16"/>
      <w:pgSz w:w="11906" w:h="16838"/>
      <w:pgMar w:top="737" w:right="1134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E583" w14:textId="77777777" w:rsidR="006E6DDB" w:rsidRDefault="006E6DDB" w:rsidP="00632E8D">
      <w:pPr>
        <w:spacing w:after="0" w:line="240" w:lineRule="auto"/>
      </w:pPr>
      <w:r>
        <w:separator/>
      </w:r>
    </w:p>
  </w:endnote>
  <w:endnote w:type="continuationSeparator" w:id="0">
    <w:p w14:paraId="3FB83152" w14:textId="77777777" w:rsidR="006E6DDB" w:rsidRDefault="006E6DDB" w:rsidP="0063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9876" w14:textId="77777777" w:rsidR="006E6DDB" w:rsidRDefault="006E6DDB" w:rsidP="00632E8D">
      <w:pPr>
        <w:spacing w:after="0" w:line="240" w:lineRule="auto"/>
      </w:pPr>
      <w:r>
        <w:separator/>
      </w:r>
    </w:p>
  </w:footnote>
  <w:footnote w:type="continuationSeparator" w:id="0">
    <w:p w14:paraId="5F57B275" w14:textId="77777777" w:rsidR="006E6DDB" w:rsidRDefault="006E6DDB" w:rsidP="0063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EA25" w14:textId="6A6C5EA4" w:rsidR="004A27AD" w:rsidRDefault="004A2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8852" w14:textId="6A907F99" w:rsidR="004A27AD" w:rsidRDefault="004A2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3994" w14:textId="40A40FCC" w:rsidR="004A27AD" w:rsidRDefault="004A2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7F6"/>
    <w:multiLevelType w:val="hybridMultilevel"/>
    <w:tmpl w:val="64E4EB52"/>
    <w:lvl w:ilvl="0" w:tplc="2B2E0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D3BBD"/>
    <w:multiLevelType w:val="hybridMultilevel"/>
    <w:tmpl w:val="52761182"/>
    <w:lvl w:ilvl="0" w:tplc="9A24E1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82869">
    <w:abstractNumId w:val="0"/>
  </w:num>
  <w:num w:numId="2" w16cid:durableId="532424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B4"/>
    <w:rsid w:val="000C7FA6"/>
    <w:rsid w:val="00166686"/>
    <w:rsid w:val="00317F6E"/>
    <w:rsid w:val="00360EC1"/>
    <w:rsid w:val="003D0C05"/>
    <w:rsid w:val="004A27AD"/>
    <w:rsid w:val="00591D83"/>
    <w:rsid w:val="00632E8D"/>
    <w:rsid w:val="006E6DDB"/>
    <w:rsid w:val="006F1330"/>
    <w:rsid w:val="00711890"/>
    <w:rsid w:val="00772C8E"/>
    <w:rsid w:val="007B35C2"/>
    <w:rsid w:val="008A2AB4"/>
    <w:rsid w:val="00AA3FCD"/>
    <w:rsid w:val="00C3480B"/>
    <w:rsid w:val="00C43E81"/>
    <w:rsid w:val="00D96CC0"/>
    <w:rsid w:val="00DD1033"/>
    <w:rsid w:val="00EA1FA4"/>
    <w:rsid w:val="00F57771"/>
    <w:rsid w:val="00FE59AF"/>
    <w:rsid w:val="06712BDA"/>
    <w:rsid w:val="119DE1CE"/>
    <w:rsid w:val="25E0C298"/>
    <w:rsid w:val="2C559745"/>
    <w:rsid w:val="31D1BC62"/>
    <w:rsid w:val="33B7F71F"/>
    <w:rsid w:val="3B1EBC4B"/>
    <w:rsid w:val="3D1D38F3"/>
    <w:rsid w:val="528E4880"/>
    <w:rsid w:val="71091D32"/>
    <w:rsid w:val="78469954"/>
    <w:rsid w:val="7F8AB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56CD"/>
  <w15:docId w15:val="{C052BFEB-F9A9-4AEB-BC2D-93288C8F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C3480B"/>
    <w:pPr>
      <w:keepNext/>
      <w:tabs>
        <w:tab w:val="left" w:pos="567"/>
        <w:tab w:val="left" w:pos="966"/>
        <w:tab w:val="left" w:pos="1134"/>
        <w:tab w:val="left" w:pos="1536"/>
        <w:tab w:val="left" w:pos="3888"/>
        <w:tab w:val="left" w:pos="5184"/>
        <w:tab w:val="left" w:pos="6480"/>
        <w:tab w:val="left" w:pos="7776"/>
        <w:tab w:val="left" w:pos="9072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80B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3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3480B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unhideWhenUsed/>
    <w:rsid w:val="00C348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5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E8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2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8D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2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tribologysociety.f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ibologysociety.fi/indexeng.php?p=privacy_polic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oksuka\OneDrive%20-%20TUNI.fi\Tribologiayhdistys\j&#228;senhaku\Tribologiayhdistys_jasenhakemus(1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9bd7428-2309-49e2-b448-21ff39e01e4d">
      <Terms xmlns="http://schemas.microsoft.com/office/infopath/2007/PartnerControls"/>
    </lcf76f155ced4ddcb4097134ff3c332f>
    <TaxCatchAll xmlns="ebb4208f-8b4a-4d80-9d4d-32ba81309a3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77EC7B7AAD2784DA659529ACA9DA115" ma:contentTypeVersion="14" ma:contentTypeDescription="Luo uusi asiakirja." ma:contentTypeScope="" ma:versionID="4e7d4b25210b9a107dbd319e36fdbc04">
  <xsd:schema xmlns:xsd="http://www.w3.org/2001/XMLSchema" xmlns:xs="http://www.w3.org/2001/XMLSchema" xmlns:p="http://schemas.microsoft.com/office/2006/metadata/properties" xmlns:ns1="http://schemas.microsoft.com/sharepoint/v3" xmlns:ns2="79bd7428-2309-49e2-b448-21ff39e01e4d" xmlns:ns3="ebb4208f-8b4a-4d80-9d4d-32ba81309a3f" targetNamespace="http://schemas.microsoft.com/office/2006/metadata/properties" ma:root="true" ma:fieldsID="623b73b422a43c06bceb30cea11d34fc" ns1:_="" ns2:_="" ns3:_="">
    <xsd:import namespace="http://schemas.microsoft.com/sharepoint/v3"/>
    <xsd:import namespace="79bd7428-2309-49e2-b448-21ff39e01e4d"/>
    <xsd:import namespace="ebb4208f-8b4a-4d80-9d4d-32ba81309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d7428-2309-49e2-b448-21ff39e01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eef07030-0f6a-43b1-b2b9-3b252e59d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4208f-8b4a-4d80-9d4d-32ba81309a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ba1581-9789-462c-8e66-6c3eda0ff40d}" ma:internalName="TaxCatchAll" ma:showField="CatchAllData" ma:web="ebb4208f-8b4a-4d80-9d4d-32ba81309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8A7F7-CAEC-43AA-8623-D6AE89A39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967AC-D3D0-4667-B073-6C30295EAA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9bd7428-2309-49e2-b448-21ff39e01e4d"/>
    <ds:schemaRef ds:uri="ebb4208f-8b4a-4d80-9d4d-32ba81309a3f"/>
  </ds:schemaRefs>
</ds:datastoreItem>
</file>

<file path=customXml/itemProps3.xml><?xml version="1.0" encoding="utf-8"?>
<ds:datastoreItem xmlns:ds="http://schemas.openxmlformats.org/officeDocument/2006/customXml" ds:itemID="{51B84764-AB39-4E76-BBE6-2D970BAD1F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424245-FE31-4CCC-AD0C-523CBE434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bd7428-2309-49e2-b448-21ff39e01e4d"/>
    <ds:schemaRef ds:uri="ebb4208f-8b4a-4d80-9d4d-32ba81309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69dde6-dba6-41b3-b311-56b97fe787f7}" enabled="1" method="Privileged" siteId="{fa6944af-cc7c-4cd8-9154-c011327989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Tribologiayhdistys_jasenhakemus(12).dotx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Tampere University of Technology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Juoksukangas (TAU)</dc:creator>
  <cp:lastModifiedBy>Repekka Kovanen (TAU)</cp:lastModifiedBy>
  <cp:revision>4</cp:revision>
  <dcterms:created xsi:type="dcterms:W3CDTF">2025-11-30T14:47:00Z</dcterms:created>
  <dcterms:modified xsi:type="dcterms:W3CDTF">2025-11-30T15:38:00Z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0x010100F77EC7B7AAD2784DA659529ACA9DA115</vt:lpwstr>
  </property>
  <property fmtid="{D5CDD505-2E9C-101B-9397-08002B2CF9AE}" pid="3" name="MediaServiceImageTags">
    <vt:lpwstr/>
  </property>
</Properties>
</file>